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D3" w:rsidRPr="005C39EA" w:rsidRDefault="005D5AD3" w:rsidP="005C39EA">
      <w:pPr>
        <w:pStyle w:val="Heading7"/>
        <w:rPr>
          <w:sz w:val="28"/>
          <w:szCs w:val="28"/>
        </w:rPr>
      </w:pPr>
      <w:r w:rsidRPr="005C39EA">
        <w:rPr>
          <w:sz w:val="28"/>
          <w:szCs w:val="28"/>
        </w:rPr>
        <w:t>АДМИНИСТРАЦИЯ</w:t>
      </w:r>
      <w:r w:rsidRPr="009123A7"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МЕЖОЗЕРНОГО СЕЛЬСОВЕТА</w:t>
      </w:r>
    </w:p>
    <w:p w:rsidR="005D5AD3" w:rsidRPr="005C39EA" w:rsidRDefault="005D5AD3" w:rsidP="005C39EA">
      <w:pPr>
        <w:pStyle w:val="Heading1"/>
        <w:rPr>
          <w:sz w:val="28"/>
          <w:szCs w:val="28"/>
        </w:rPr>
      </w:pPr>
      <w:r w:rsidRPr="005C39EA">
        <w:rPr>
          <w:sz w:val="28"/>
          <w:szCs w:val="28"/>
        </w:rPr>
        <w:t>БАРАБИНСКОГО РАЙОНА</w:t>
      </w:r>
      <w:r w:rsidRPr="009123A7"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НОВОСИБИРСКОЙ ОБЛАСТИ</w:t>
      </w:r>
    </w:p>
    <w:p w:rsidR="005D5AD3" w:rsidRPr="005C39EA" w:rsidRDefault="005D5AD3" w:rsidP="00100F7E">
      <w:pPr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ПОСТАНОВЛЕНИЕ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5C39EA">
      <w:pPr>
        <w:tabs>
          <w:tab w:val="left" w:pos="9214"/>
          <w:tab w:val="left" w:pos="10348"/>
        </w:tabs>
        <w:rPr>
          <w:b/>
          <w:sz w:val="28"/>
          <w:szCs w:val="28"/>
        </w:rPr>
      </w:pPr>
      <w:r w:rsidRPr="005C39EA">
        <w:rPr>
          <w:sz w:val="28"/>
          <w:szCs w:val="28"/>
        </w:rPr>
        <w:t>от  2</w:t>
      </w:r>
      <w:r>
        <w:rPr>
          <w:sz w:val="28"/>
          <w:szCs w:val="28"/>
        </w:rPr>
        <w:t>7.12.2018</w:t>
      </w:r>
      <w:r w:rsidRPr="005C39EA">
        <w:rPr>
          <w:sz w:val="28"/>
          <w:szCs w:val="28"/>
        </w:rPr>
        <w:t xml:space="preserve"> г.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C39EA">
        <w:rPr>
          <w:sz w:val="28"/>
          <w:szCs w:val="28"/>
        </w:rPr>
        <w:t xml:space="preserve">№  </w:t>
      </w:r>
      <w:r>
        <w:rPr>
          <w:sz w:val="28"/>
          <w:szCs w:val="28"/>
        </w:rPr>
        <w:t>86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ar1"/>
      <w:bookmarkEnd w:id="0"/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Об утверждении административного регламента  предоставления</w:t>
      </w:r>
    </w:p>
    <w:p w:rsidR="005D5AD3" w:rsidRPr="005C39EA" w:rsidRDefault="005D5AD3" w:rsidP="005C39EA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муниципальной услуги по</w:t>
      </w:r>
      <w:r w:rsidRPr="005C39EA">
        <w:rPr>
          <w:sz w:val="28"/>
          <w:szCs w:val="28"/>
        </w:rPr>
        <w:t xml:space="preserve"> </w:t>
      </w:r>
      <w:r w:rsidRPr="005C39EA">
        <w:rPr>
          <w:b/>
          <w:bCs/>
          <w:sz w:val="28"/>
          <w:szCs w:val="28"/>
        </w:rPr>
        <w:t>признанию граждан малоимущими в целях постановки на учет в качестве нуждающихся в жилых помещениях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В соответствии с Федеральным </w:t>
      </w:r>
      <w:hyperlink r:id="rId5" w:history="1">
        <w:r w:rsidRPr="005C39EA">
          <w:rPr>
            <w:sz w:val="28"/>
            <w:szCs w:val="28"/>
          </w:rPr>
          <w:t>законом</w:t>
        </w:r>
      </w:hyperlink>
      <w:r w:rsidRPr="005C39EA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5C39EA">
          <w:rPr>
            <w:sz w:val="28"/>
            <w:szCs w:val="28"/>
          </w:rPr>
          <w:t>постановлением</w:t>
        </w:r>
      </w:hyperlink>
      <w:r w:rsidRPr="005C39EA">
        <w:rPr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39EA">
        <w:rPr>
          <w:b/>
          <w:bCs/>
          <w:sz w:val="28"/>
          <w:szCs w:val="28"/>
        </w:rPr>
        <w:t>ПОСТАНОВЛЯЮ</w:t>
      </w:r>
      <w:r w:rsidRPr="005C39EA">
        <w:rPr>
          <w:sz w:val="28"/>
          <w:szCs w:val="28"/>
        </w:rPr>
        <w:t>:</w:t>
      </w:r>
    </w:p>
    <w:p w:rsidR="005D5AD3" w:rsidRDefault="005D5AD3" w:rsidP="005C39EA">
      <w:pPr>
        <w:jc w:val="both"/>
        <w:rPr>
          <w:sz w:val="28"/>
          <w:szCs w:val="28"/>
        </w:rPr>
      </w:pPr>
      <w:r w:rsidRPr="005C39EA">
        <w:rPr>
          <w:b/>
          <w:sz w:val="28"/>
          <w:szCs w:val="28"/>
        </w:rPr>
        <w:t>1.</w:t>
      </w:r>
      <w:r w:rsidRPr="005C39EA">
        <w:rPr>
          <w:sz w:val="28"/>
          <w:szCs w:val="28"/>
        </w:rPr>
        <w:t xml:space="preserve"> Утвердить административный </w:t>
      </w:r>
      <w:hyperlink w:anchor="Par34" w:history="1">
        <w:r w:rsidRPr="005C39EA">
          <w:rPr>
            <w:sz w:val="28"/>
            <w:szCs w:val="28"/>
          </w:rPr>
          <w:t>регламент</w:t>
        </w:r>
      </w:hyperlink>
      <w:r w:rsidRPr="005C39EA">
        <w:rPr>
          <w:sz w:val="28"/>
          <w:szCs w:val="28"/>
        </w:rPr>
        <w:t xml:space="preserve"> предоставления муниципальной услуги по признанию граждан малоимущими в целях постановки на учет  в качестве нуждающихся в жилых помещениях.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35C1">
        <w:rPr>
          <w:b/>
          <w:sz w:val="28"/>
          <w:szCs w:val="28"/>
        </w:rPr>
        <w:t>2.</w:t>
      </w:r>
      <w:r w:rsidRPr="005C39EA">
        <w:rPr>
          <w:sz w:val="28"/>
          <w:szCs w:val="28"/>
        </w:rPr>
        <w:t xml:space="preserve">  Настоящее постановление опубликовать  в газете "Вестник Межозерного сельсовета" и разместить на официальном сайте администрации Межозерного сельсовета Барабинского района  Новосибирской области.</w:t>
      </w:r>
    </w:p>
    <w:p w:rsidR="005D5AD3" w:rsidRPr="00660291" w:rsidRDefault="005D5AD3" w:rsidP="005C3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5C1">
        <w:rPr>
          <w:rFonts w:ascii="Times New Roman" w:hAnsi="Times New Roman" w:cs="Times New Roman"/>
          <w:b/>
          <w:sz w:val="28"/>
          <w:szCs w:val="28"/>
        </w:rPr>
        <w:t>3.</w:t>
      </w:r>
      <w:r w:rsidRPr="005C39EA">
        <w:rPr>
          <w:rFonts w:ascii="Times New Roman" w:hAnsi="Times New Roman" w:cs="Times New Roman"/>
          <w:sz w:val="28"/>
          <w:szCs w:val="28"/>
        </w:rPr>
        <w:t xml:space="preserve"> </w:t>
      </w:r>
      <w:r w:rsidRPr="005B4A5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D5AD3" w:rsidRPr="00606947" w:rsidRDefault="005D5AD3" w:rsidP="005C3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9EA">
        <w:rPr>
          <w:sz w:val="28"/>
          <w:szCs w:val="28"/>
        </w:rPr>
        <w:t>Глава Межозерного сельсовета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Барабинского района 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Новосибирской области                                                          </w:t>
      </w:r>
      <w:r>
        <w:rPr>
          <w:sz w:val="28"/>
          <w:szCs w:val="28"/>
        </w:rPr>
        <w:t xml:space="preserve">                        Л.В.Кислица</w:t>
      </w: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5C39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Default="005D5AD3" w:rsidP="009035C1">
      <w:pPr>
        <w:rPr>
          <w:sz w:val="28"/>
          <w:szCs w:val="28"/>
        </w:rPr>
      </w:pPr>
    </w:p>
    <w:p w:rsidR="005D5AD3" w:rsidRPr="005C39EA" w:rsidRDefault="005D5AD3" w:rsidP="009035C1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УТВЕРЖДЕН</w:t>
      </w:r>
    </w:p>
    <w:p w:rsidR="005D5AD3" w:rsidRPr="005C39EA" w:rsidRDefault="005D5AD3" w:rsidP="009035C1">
      <w:pPr>
        <w:ind w:left="486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t xml:space="preserve">Постановлением администрации </w:t>
      </w:r>
    </w:p>
    <w:p w:rsidR="005D5AD3" w:rsidRPr="005C39EA" w:rsidRDefault="005D5AD3" w:rsidP="009035C1">
      <w:pPr>
        <w:ind w:left="486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Межозерного сельсовета</w:t>
      </w:r>
    </w:p>
    <w:p w:rsidR="005D5AD3" w:rsidRPr="005C39EA" w:rsidRDefault="005D5AD3" w:rsidP="009035C1">
      <w:pPr>
        <w:ind w:left="486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t xml:space="preserve">Барабинского района </w:t>
      </w:r>
    </w:p>
    <w:p w:rsidR="005D5AD3" w:rsidRPr="005C39EA" w:rsidRDefault="005D5AD3" w:rsidP="009035C1">
      <w:pPr>
        <w:ind w:left="486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Новосибирской области</w:t>
      </w:r>
    </w:p>
    <w:p w:rsidR="005D5AD3" w:rsidRPr="005C39EA" w:rsidRDefault="005D5AD3" w:rsidP="009035C1">
      <w:pPr>
        <w:ind w:left="486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t xml:space="preserve">                         от  2</w:t>
      </w:r>
      <w:r>
        <w:rPr>
          <w:sz w:val="28"/>
          <w:szCs w:val="28"/>
        </w:rPr>
        <w:t>7.12</w:t>
      </w:r>
      <w:r w:rsidRPr="005C39E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5C39EA">
        <w:rPr>
          <w:sz w:val="28"/>
          <w:szCs w:val="28"/>
        </w:rPr>
        <w:t xml:space="preserve"> г.  № </w:t>
      </w:r>
      <w:r>
        <w:rPr>
          <w:sz w:val="28"/>
          <w:szCs w:val="28"/>
        </w:rPr>
        <w:t>86</w:t>
      </w:r>
    </w:p>
    <w:p w:rsidR="005D5AD3" w:rsidRPr="005C39EA" w:rsidRDefault="005D5AD3" w:rsidP="009035C1">
      <w:pPr>
        <w:jc w:val="right"/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АДМИНИСТРАТИВНЫЙ</w:t>
      </w:r>
      <w:r w:rsidRPr="005C39EA">
        <w:rPr>
          <w:sz w:val="28"/>
          <w:szCs w:val="28"/>
        </w:rPr>
        <w:t xml:space="preserve"> </w:t>
      </w:r>
      <w:r w:rsidRPr="005C39EA">
        <w:rPr>
          <w:b/>
          <w:bCs/>
          <w:sz w:val="28"/>
          <w:szCs w:val="28"/>
        </w:rPr>
        <w:t>РЕГЛАМЕНТ</w:t>
      </w:r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предоставления муниципальной услуги по</w:t>
      </w:r>
      <w:r w:rsidRPr="005C39EA">
        <w:rPr>
          <w:sz w:val="28"/>
          <w:szCs w:val="28"/>
        </w:rPr>
        <w:t xml:space="preserve"> </w:t>
      </w:r>
      <w:r w:rsidRPr="005C39EA">
        <w:rPr>
          <w:b/>
          <w:bCs/>
          <w:sz w:val="28"/>
          <w:szCs w:val="28"/>
        </w:rPr>
        <w:t xml:space="preserve">признанию граждан малоимущими в целях постановки на учет </w:t>
      </w:r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  <w:r w:rsidRPr="005C39EA">
        <w:rPr>
          <w:b/>
          <w:bCs/>
          <w:sz w:val="28"/>
          <w:szCs w:val="28"/>
        </w:rPr>
        <w:t>в качестве нуждающихся в жилых помещениях</w:t>
      </w:r>
    </w:p>
    <w:p w:rsidR="005D5AD3" w:rsidRPr="005C39EA" w:rsidRDefault="005D5AD3" w:rsidP="00100F7E">
      <w:pPr>
        <w:jc w:val="center"/>
        <w:rPr>
          <w:b/>
          <w:bCs/>
          <w:sz w:val="28"/>
          <w:szCs w:val="28"/>
        </w:rPr>
      </w:pPr>
    </w:p>
    <w:p w:rsidR="005D5AD3" w:rsidRPr="005C39EA" w:rsidRDefault="005D5AD3" w:rsidP="00100F7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>Общие положения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B173CF">
      <w:pPr>
        <w:tabs>
          <w:tab w:val="num" w:pos="1440"/>
        </w:tabs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Межозерного сельсовета Барабинского района </w:t>
      </w:r>
      <w:r>
        <w:rPr>
          <w:sz w:val="28"/>
          <w:szCs w:val="28"/>
        </w:rPr>
        <w:t>Новосибирской области (далее – а</w:t>
      </w:r>
      <w:r w:rsidRPr="005C39EA">
        <w:rPr>
          <w:sz w:val="28"/>
          <w:szCs w:val="28"/>
        </w:rPr>
        <w:t xml:space="preserve">дминистрация или администрация Межозерного сельсовета), ее,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Предоставление муниципальной услуги осуществляет администрация Межозерного сельсовета.</w:t>
      </w:r>
    </w:p>
    <w:p w:rsidR="005D5AD3" w:rsidRPr="005C39EA" w:rsidRDefault="005D5AD3" w:rsidP="00B173CF">
      <w:pPr>
        <w:tabs>
          <w:tab w:val="num" w:pos="1440"/>
        </w:tabs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Заявителями на предоставление муниципальной услуги выступают: физические лица – малоимущие граждане Российской Федерации.</w:t>
      </w:r>
    </w:p>
    <w:p w:rsidR="005D5AD3" w:rsidRPr="005C39EA" w:rsidRDefault="005D5AD3" w:rsidP="00B173CF">
      <w:pPr>
        <w:tabs>
          <w:tab w:val="num" w:pos="1440"/>
        </w:tabs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Местонахождение администрации Межозерного сельсовета, предоставляющего муниципальную услугу:</w:t>
      </w:r>
    </w:p>
    <w:p w:rsidR="005D5AD3" w:rsidRPr="00B173CF" w:rsidRDefault="005D5AD3" w:rsidP="00B173CF">
      <w:pPr>
        <w:jc w:val="both"/>
        <w:rPr>
          <w:sz w:val="28"/>
          <w:szCs w:val="28"/>
        </w:rPr>
      </w:pPr>
      <w:r w:rsidRPr="00B173CF">
        <w:rPr>
          <w:sz w:val="28"/>
          <w:szCs w:val="28"/>
        </w:rPr>
        <w:t>632316, Новосибирская область, Барабинский  район, д.Юный Пионер, ул.Весенняя,30.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Часы приёма заявителей в администрации Межозерного сельсовета:</w:t>
      </w:r>
    </w:p>
    <w:p w:rsidR="005D5AD3" w:rsidRPr="005C39EA" w:rsidRDefault="005D5AD3" w:rsidP="00B173CF">
      <w:pPr>
        <w:rPr>
          <w:sz w:val="28"/>
          <w:szCs w:val="28"/>
        </w:rPr>
      </w:pPr>
      <w:r>
        <w:rPr>
          <w:sz w:val="28"/>
          <w:szCs w:val="28"/>
        </w:rPr>
        <w:t>- понедельник –пятница: с 9-00 до 17</w:t>
      </w: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C39EA">
        <w:rPr>
          <w:sz w:val="28"/>
          <w:szCs w:val="28"/>
        </w:rPr>
        <w:t>0;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перерыв на обед: 13.00 – 14.00 часов;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выходные дни – суббота, воскресенье.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Адрес официального интернет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- сайта администрации Межозерного сел</w:t>
      </w:r>
      <w:r>
        <w:rPr>
          <w:sz w:val="28"/>
          <w:szCs w:val="28"/>
        </w:rPr>
        <w:t>ьсовета</w:t>
      </w:r>
      <w:r w:rsidRPr="005C39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4A77">
        <w:rPr>
          <w:sz w:val="28"/>
          <w:szCs w:val="28"/>
        </w:rPr>
        <w:t>mezhozernyi.nso.ru</w:t>
      </w:r>
      <w:r>
        <w:rPr>
          <w:sz w:val="28"/>
          <w:szCs w:val="28"/>
        </w:rPr>
        <w:t>.</w:t>
      </w:r>
      <w:r w:rsidRPr="005C39EA">
        <w:rPr>
          <w:sz w:val="28"/>
          <w:szCs w:val="28"/>
        </w:rPr>
        <w:t>;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Межозерного сельсовета, обновляется по мере ее изменения. </w:t>
      </w:r>
    </w:p>
    <w:p w:rsidR="005D5AD3" w:rsidRPr="00854B87" w:rsidRDefault="005D5AD3" w:rsidP="00B173C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 w:rsidRPr="00854B87">
          <w:rPr>
            <w:rStyle w:val="Hyperlink"/>
            <w:iCs/>
            <w:color w:val="000000"/>
            <w:sz w:val="28"/>
            <w:szCs w:val="28"/>
          </w:rPr>
          <w:t>bereza25@list.ru</w:t>
        </w:r>
      </w:hyperlink>
      <w:r w:rsidRPr="00854B87">
        <w:rPr>
          <w:color w:val="000000"/>
          <w:sz w:val="28"/>
          <w:szCs w:val="28"/>
        </w:rPr>
        <w:t>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1.3.4.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посредством размещения на информационном стенде и официальном сайте администрации Межозерного сельсовета в сети Интернет, электронного информирования;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 xml:space="preserve">с использованием средств телефонной, почтовой связи. 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 устной форме лично или по телефону: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к специалистам администрации Межозерного сельсовета, участвующим в предоставлении муниципальной услуги;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 письменной форме почтой;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посредством электронной почты;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Информирование проводится в двух формах: устное и письменное.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поступил звонок, и фамилии специалиста, принявшего телефонный звонок.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Межозерного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D5AD3" w:rsidRPr="00B173CF" w:rsidRDefault="005D5AD3" w:rsidP="00B173CF">
      <w:pPr>
        <w:pStyle w:val="BodyTextIndent"/>
        <w:ind w:left="0" w:firstLine="0"/>
        <w:rPr>
          <w:bCs w:val="0"/>
        </w:rPr>
      </w:pPr>
      <w:r w:rsidRPr="00B173CF">
        <w:rPr>
          <w:bCs w:val="0"/>
        </w:rPr>
        <w:t>Ответ на обращение готовится в течение 30 календарных дней со дня регистрации письменного обращения.</w:t>
      </w:r>
    </w:p>
    <w:p w:rsidR="005D5AD3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D5AD3" w:rsidRPr="00B173CF" w:rsidRDefault="005D5AD3" w:rsidP="00B173C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B173CF">
        <w:rPr>
          <w:sz w:val="28"/>
          <w:szCs w:val="28"/>
          <w:shd w:val="clear" w:color="auto" w:fill="FFFFFF"/>
        </w:rPr>
        <w:t>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</w:p>
    <w:p w:rsidR="005D5AD3" w:rsidRPr="005C39EA" w:rsidRDefault="005D5AD3" w:rsidP="00B173CF">
      <w:pPr>
        <w:tabs>
          <w:tab w:val="num" w:pos="2160"/>
        </w:tabs>
        <w:jc w:val="both"/>
        <w:rPr>
          <w:sz w:val="28"/>
          <w:szCs w:val="28"/>
        </w:rPr>
      </w:pPr>
      <w:r w:rsidRPr="00B173CF">
        <w:rPr>
          <w:b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D5AD3" w:rsidRPr="005C39EA" w:rsidRDefault="005D5AD3" w:rsidP="00B173CF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Межозерного сельсовета, в федеральной государственной информационной системе «Единый портал государственных и муниципальных услуг (функций)» (www.</w:t>
      </w:r>
      <w:r w:rsidRPr="005C39EA">
        <w:rPr>
          <w:sz w:val="28"/>
          <w:szCs w:val="28"/>
          <w:lang w:val="en-US"/>
        </w:rPr>
        <w:t>gosuslugi</w:t>
      </w:r>
      <w:r w:rsidRPr="005C39EA">
        <w:rPr>
          <w:sz w:val="28"/>
          <w:szCs w:val="28"/>
        </w:rPr>
        <w:t>.</w:t>
      </w:r>
      <w:r w:rsidRPr="005C39EA">
        <w:rPr>
          <w:sz w:val="28"/>
          <w:szCs w:val="28"/>
          <w:lang w:val="en-US"/>
        </w:rPr>
        <w:t>ru</w:t>
      </w:r>
      <w:r w:rsidRPr="005C39EA">
        <w:rPr>
          <w:sz w:val="28"/>
          <w:szCs w:val="28"/>
        </w:rPr>
        <w:t>) и обновляется по мере ее изменения.</w:t>
      </w:r>
    </w:p>
    <w:p w:rsidR="005D5AD3" w:rsidRPr="005C39EA" w:rsidRDefault="005D5AD3" w:rsidP="00100F7E">
      <w:pPr>
        <w:ind w:left="1440"/>
        <w:jc w:val="both"/>
        <w:rPr>
          <w:sz w:val="28"/>
          <w:szCs w:val="28"/>
        </w:rPr>
      </w:pPr>
    </w:p>
    <w:p w:rsidR="005D5AD3" w:rsidRPr="005C39EA" w:rsidRDefault="005D5AD3" w:rsidP="00100F7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>Стандарт предоставления муниципальной услуги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5C39EA" w:rsidRDefault="005D5AD3" w:rsidP="00175E94">
      <w:pPr>
        <w:tabs>
          <w:tab w:val="num" w:pos="1440"/>
        </w:tabs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Наименование муниципальной услуги: признание граждан малоимущими в целях постановки на учет в качестве нуждающихся в жилых помещениях.</w:t>
      </w:r>
    </w:p>
    <w:p w:rsidR="005D5AD3" w:rsidRPr="005C39EA" w:rsidRDefault="005D5AD3" w:rsidP="00175E94">
      <w:pPr>
        <w:tabs>
          <w:tab w:val="num" w:pos="1440"/>
        </w:tabs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Предоставление муниципальной услуги осуществляет администрация Межозерного сельсовета. 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C39EA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D5AD3" w:rsidRPr="005C39EA" w:rsidRDefault="005D5AD3" w:rsidP="00175E94">
      <w:pPr>
        <w:tabs>
          <w:tab w:val="num" w:pos="1440"/>
        </w:tabs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Результатом предоставления муниципальной услуги является:</w:t>
      </w:r>
    </w:p>
    <w:p w:rsidR="005D5AD3" w:rsidRPr="005C39EA" w:rsidRDefault="005D5AD3" w:rsidP="00175E94">
      <w:pPr>
        <w:jc w:val="both"/>
        <w:rPr>
          <w:bCs/>
          <w:sz w:val="28"/>
          <w:szCs w:val="28"/>
        </w:rPr>
      </w:pPr>
      <w:r w:rsidRPr="005C39EA">
        <w:rPr>
          <w:bCs/>
          <w:sz w:val="28"/>
          <w:szCs w:val="28"/>
        </w:rPr>
        <w:t>- выдача справки о признании малоимущим.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bCs/>
          <w:sz w:val="28"/>
          <w:szCs w:val="28"/>
        </w:rPr>
        <w:t>- отказ в предоставлении муниципальной услуги.</w:t>
      </w:r>
    </w:p>
    <w:p w:rsidR="005D5AD3" w:rsidRPr="005C39EA" w:rsidRDefault="005D5AD3" w:rsidP="00175E94">
      <w:pPr>
        <w:tabs>
          <w:tab w:val="num" w:pos="1440"/>
        </w:tabs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Срок предоставления муниципальной услуги: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color w:val="000000"/>
          <w:sz w:val="28"/>
          <w:szCs w:val="28"/>
          <w:shd w:val="clear" w:color="auto" w:fill="FFFFFF"/>
        </w:rPr>
        <w:t>2.4.1.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39EA">
        <w:rPr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заявления о принятии на учет и иных представленных или полученных по межведомственным запросам документов, указанных в статье 4 настоящего Закона, исполнительным органом в течение 30 </w:t>
      </w:r>
      <w:r>
        <w:t>календарных дней</w:t>
      </w:r>
      <w:r w:rsidRPr="005C39EA">
        <w:rPr>
          <w:color w:val="000000"/>
          <w:sz w:val="28"/>
          <w:szCs w:val="28"/>
          <w:shd w:val="clear" w:color="auto" w:fill="FFFFFF"/>
        </w:rPr>
        <w:t xml:space="preserve"> со дня принятия заявления о принятии на учет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либо об отказе в принятии на учет. В случае представления гражданином заявления и иных документов, указанных в статье 4 настоящего Закона,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color w:val="000000"/>
          <w:sz w:val="28"/>
          <w:szCs w:val="28"/>
          <w:shd w:val="clear" w:color="auto" w:fill="FFFFFF"/>
        </w:rPr>
        <w:t>2.4.2.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39EA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D5AD3" w:rsidRPr="005C39EA" w:rsidRDefault="005D5AD3" w:rsidP="00175E94">
      <w:pPr>
        <w:jc w:val="both"/>
        <w:rPr>
          <w:bCs/>
          <w:sz w:val="28"/>
          <w:szCs w:val="28"/>
        </w:rPr>
      </w:pPr>
      <w:r w:rsidRPr="00175E94">
        <w:rPr>
          <w:b/>
          <w:bCs/>
          <w:sz w:val="28"/>
          <w:szCs w:val="28"/>
        </w:rPr>
        <w:t>2.4.3.</w:t>
      </w:r>
      <w:r>
        <w:rPr>
          <w:bCs/>
          <w:sz w:val="28"/>
          <w:szCs w:val="28"/>
        </w:rPr>
        <w:t xml:space="preserve"> </w:t>
      </w:r>
      <w:r w:rsidRPr="005C39EA">
        <w:rPr>
          <w:bCs/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услуги, составляет 3 </w:t>
      </w:r>
      <w:r>
        <w:t>календарных дней</w:t>
      </w:r>
      <w:r w:rsidRPr="005C39EA">
        <w:rPr>
          <w:bCs/>
          <w:sz w:val="28"/>
          <w:szCs w:val="28"/>
        </w:rPr>
        <w:t xml:space="preserve"> с момента их подготовки.</w:t>
      </w:r>
    </w:p>
    <w:p w:rsidR="005D5AD3" w:rsidRPr="005C39EA" w:rsidRDefault="005D5AD3" w:rsidP="00175E94">
      <w:pPr>
        <w:tabs>
          <w:tab w:val="num" w:pos="1440"/>
        </w:tabs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Правовые основания для предоставления муниципальной услуги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- Гражданским кодексом Российской Федерации от 30.11.1994 № 51-ФЗ </w:t>
      </w:r>
      <w:r w:rsidRPr="005C39EA">
        <w:rPr>
          <w:bCs/>
          <w:sz w:val="28"/>
          <w:szCs w:val="28"/>
        </w:rPr>
        <w:t>(принят ГД ФС РФ 21.10.1994);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Уставом Межозерного сельсовета Барабинского района Новосибирской области;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Жилищным кодексом Российской Федерации от 29.12.2004 N 188-ФЗ («Собрание законодательства Российской Федерации», 3 января 2005, № 1);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175E94">
          <w:rPr>
            <w:rStyle w:val="Hyperlink"/>
            <w:color w:val="000000"/>
            <w:sz w:val="28"/>
            <w:szCs w:val="28"/>
            <w:u w:val="none"/>
          </w:rPr>
          <w:t>"Российская газета", №4849</w:t>
        </w:r>
      </w:hyperlink>
      <w:r w:rsidRPr="00175E94">
        <w:rPr>
          <w:color w:val="000000"/>
          <w:sz w:val="28"/>
          <w:szCs w:val="28"/>
        </w:rPr>
        <w:t> от 13.02</w:t>
      </w:r>
      <w:r w:rsidRPr="005C39EA">
        <w:rPr>
          <w:sz w:val="28"/>
          <w:szCs w:val="28"/>
        </w:rPr>
        <w:t>.2009 г.);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</w:p>
    <w:p w:rsidR="005D5AD3" w:rsidRPr="00175E94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</w:t>
      </w:r>
      <w:r w:rsidRPr="00175E94">
        <w:rPr>
          <w:sz w:val="28"/>
          <w:szCs w:val="28"/>
        </w:rPr>
        <w:t>Новосибирской области".</w:t>
      </w:r>
    </w:p>
    <w:p w:rsidR="005D5AD3" w:rsidRPr="00175E94" w:rsidRDefault="005D5AD3" w:rsidP="00175E9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E94">
        <w:rPr>
          <w:b/>
          <w:color w:val="000000"/>
          <w:sz w:val="28"/>
          <w:szCs w:val="28"/>
        </w:rPr>
        <w:t>2.6.</w:t>
      </w:r>
      <w:r w:rsidRPr="00175E94">
        <w:rPr>
          <w:color w:val="000000"/>
          <w:sz w:val="28"/>
          <w:szCs w:val="28"/>
        </w:rPr>
        <w:t xml:space="preserve"> 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5D5AD3" w:rsidRPr="00175E94" w:rsidRDefault="005D5AD3" w:rsidP="00175E9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E94">
        <w:rPr>
          <w:color w:val="000000"/>
          <w:sz w:val="28"/>
          <w:szCs w:val="28"/>
        </w:rPr>
        <w:t>1) заявление о принятии на учет по форме, утвержденной постановлением Губернатора Новосибирской области;</w:t>
      </w:r>
    </w:p>
    <w:p w:rsidR="005D5AD3" w:rsidRPr="00175E94" w:rsidRDefault="005D5AD3" w:rsidP="00175E9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E94">
        <w:rPr>
          <w:color w:val="000000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5D5AD3" w:rsidRPr="00175E94" w:rsidRDefault="005D5AD3" w:rsidP="00175E94">
      <w:pPr>
        <w:jc w:val="both"/>
        <w:rPr>
          <w:sz w:val="28"/>
          <w:szCs w:val="28"/>
        </w:rPr>
      </w:pPr>
      <w:r w:rsidRPr="00175E94">
        <w:rPr>
          <w:color w:val="000000"/>
          <w:sz w:val="28"/>
          <w:szCs w:val="28"/>
        </w:rPr>
        <w:t>3)</w:t>
      </w:r>
      <w:r w:rsidRPr="00175E94">
        <w:rPr>
          <w:sz w:val="28"/>
          <w:szCs w:val="28"/>
        </w:rPr>
        <w:t xml:space="preserve"> О лицах, проживающих совместно с заявителем:</w:t>
      </w:r>
    </w:p>
    <w:p w:rsidR="005D5AD3" w:rsidRPr="00175E94" w:rsidRDefault="005D5AD3" w:rsidP="00175E94">
      <w:pPr>
        <w:ind w:firstLine="709"/>
        <w:jc w:val="both"/>
        <w:rPr>
          <w:sz w:val="28"/>
          <w:szCs w:val="28"/>
        </w:rPr>
      </w:pPr>
      <w:r w:rsidRPr="00175E94">
        <w:rPr>
          <w:sz w:val="28"/>
          <w:szCs w:val="28"/>
        </w:rPr>
        <w:t>До 31 декабря 2018 года – на основании декларирования заявителем данных сведений и проверки их органом, уполномоченным на осуществление функций по контролю и надзору в сфере миграции;</w:t>
      </w:r>
    </w:p>
    <w:p w:rsidR="005D5AD3" w:rsidRPr="00175E94" w:rsidRDefault="005D5AD3" w:rsidP="00175E94">
      <w:pPr>
        <w:ind w:firstLine="709"/>
        <w:jc w:val="both"/>
        <w:rPr>
          <w:sz w:val="28"/>
          <w:szCs w:val="28"/>
        </w:rPr>
      </w:pPr>
      <w:r w:rsidRPr="00175E94">
        <w:rPr>
          <w:sz w:val="28"/>
          <w:szCs w:val="28"/>
        </w:rPr>
        <w:t>С 1 января 2019 года – в порядке межведомственного информационного взаимодействия с федеральным органом исполнительной власти, уполномоченным на осуществление функций по контролю и надзору в сфере миграции.</w:t>
      </w:r>
    </w:p>
    <w:p w:rsidR="005D5AD3" w:rsidRPr="00175E94" w:rsidRDefault="005D5AD3" w:rsidP="00175E94">
      <w:pPr>
        <w:ind w:firstLine="709"/>
        <w:jc w:val="both"/>
        <w:rPr>
          <w:sz w:val="28"/>
          <w:szCs w:val="28"/>
        </w:rPr>
      </w:pPr>
      <w:r w:rsidRPr="00175E94">
        <w:rPr>
          <w:sz w:val="28"/>
          <w:szCs w:val="28"/>
        </w:rPr>
        <w:t> О родственных связях заявителя – на основании декларирования заявителем данных сведений.</w:t>
      </w:r>
    </w:p>
    <w:p w:rsidR="005D5AD3" w:rsidRPr="00175E94" w:rsidRDefault="005D5AD3" w:rsidP="00175E94">
      <w:pPr>
        <w:ind w:firstLine="709"/>
        <w:jc w:val="both"/>
        <w:rPr>
          <w:sz w:val="28"/>
          <w:szCs w:val="28"/>
        </w:rPr>
      </w:pPr>
      <w:r w:rsidRPr="00175E94">
        <w:rPr>
          <w:sz w:val="28"/>
          <w:szCs w:val="28"/>
        </w:rPr>
        <w:t> О технических характеристиках помещений – в порядке межведомственного информационного взаимодействия с федеральным органом исполнительной власти, уполномоченным на ведение Государственного кадастра недвижимости (Единого государственного реестра недвижимости)</w:t>
      </w:r>
      <w:r w:rsidRPr="00175E94">
        <w:rPr>
          <w:color w:val="000000"/>
          <w:sz w:val="28"/>
          <w:szCs w:val="28"/>
        </w:rPr>
        <w:t>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(часть 1 в ред. Закона Новосибирской области от 30.04.2014 N 432-ОЗ)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1.1. Утратила силу. - Закон Новосибирской области от 05.06.2013 N 331-ОЗ.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1.2.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(часть 1.2 введена Законом Новосибирской области от 30.04.2014 N 432-ОЗ)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2. Помимо указанных в части 1 настоящей статьи документов, для принятия на учет представляются: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1) малоимущими гражданами: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а) справка о признании их малоимущими;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(в ред. Закона Новосибирской области от 30.04.2014 N 432-ОЗ)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(пп. "в" в ред. Закона Новосибирской области от 30.04.2014 N 432-ОЗ)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(в ред. Закона Новосибирской области от 30.04.2014 N 432-ОЗ)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(в ред. Закона Новосибирской области от 15.07.2010 N 521-ОЗ)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2) утратил силу. - Закон Новосибирской области от 05.06.2013 N 331-ОЗ;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3) утратил силу. - Закон Новосибирской области от 30.04.2014 N 432-ОЗ;</w:t>
      </w:r>
    </w:p>
    <w:p w:rsidR="005D5AD3" w:rsidRPr="005C39EA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3.1)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 законами категориям граждан;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(п. 3.1 введен Законом Новосибирской области от 22.02.2012 N 188-ОЗ)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4) исключен. - Закон Новосибирской области от 17.07.2006 N 28-ОЗ;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5)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 w:line="336" w:lineRule="atLeast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(п. 5 в ред. Закона Новосибирской области от 22.02.2012 N 188-ОЗ)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 w:line="336" w:lineRule="atLeast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5D5AD3" w:rsidRPr="005C39EA" w:rsidRDefault="005D5AD3" w:rsidP="00175E94">
      <w:pPr>
        <w:pStyle w:val="NormalWeb"/>
        <w:shd w:val="clear" w:color="auto" w:fill="FFFFFF"/>
        <w:spacing w:before="75" w:beforeAutospacing="0" w:after="75" w:afterAutospacing="0" w:line="336" w:lineRule="atLeast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>(часть 3 введена Законом Новосибирской области от 30.04.2014 N 432-ОЗ)</w:t>
      </w:r>
    </w:p>
    <w:p w:rsidR="005D5AD3" w:rsidRPr="00175E94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9EA">
        <w:rPr>
          <w:color w:val="000000"/>
          <w:sz w:val="28"/>
          <w:szCs w:val="28"/>
        </w:rPr>
        <w:t xml:space="preserve">4. В случае, если документы, предусмотренные пунктом 4 части 1, подпунктами "а", "г" части 2 настоящей статьи,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</w:t>
      </w:r>
      <w:r w:rsidRPr="00175E94">
        <w:rPr>
          <w:color w:val="000000"/>
          <w:sz w:val="28"/>
          <w:szCs w:val="28"/>
        </w:rPr>
        <w:t>организации предоставления государственных и муниципальных услуг".</w:t>
      </w:r>
    </w:p>
    <w:p w:rsidR="005D5AD3" w:rsidRPr="00175E94" w:rsidRDefault="005D5AD3" w:rsidP="00175E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94">
        <w:rPr>
          <w:color w:val="000000"/>
          <w:sz w:val="28"/>
          <w:szCs w:val="28"/>
        </w:rPr>
        <w:t>(часть 4 введена Законом Новосибирской области от 30.04.2014 N 432-ОЗ)</w:t>
      </w:r>
    </w:p>
    <w:p w:rsidR="005D5AD3" w:rsidRPr="00175E94" w:rsidRDefault="005D5AD3" w:rsidP="00175E94">
      <w:pPr>
        <w:ind w:firstLine="720"/>
        <w:jc w:val="both"/>
        <w:rPr>
          <w:sz w:val="28"/>
          <w:szCs w:val="28"/>
        </w:rPr>
      </w:pPr>
      <w:r w:rsidRPr="00175E94">
        <w:rPr>
          <w:sz w:val="28"/>
          <w:szCs w:val="28"/>
        </w:rPr>
        <w:t>Документы указанные в подпунктах 2.6. 2.6.1. запрашиваются сотрудником администрации в порядке межведомственного информационного взаимодействия с федеральным органом исполнительной власти, уполномоченным на ведение Государственного кадастра недвижимости (Единого государственного реестра недвижимости).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7938E4">
        <w:rPr>
          <w:b/>
          <w:sz w:val="28"/>
          <w:szCs w:val="28"/>
        </w:rPr>
        <w:t>2.7.</w:t>
      </w:r>
      <w:r w:rsidRPr="00175E94">
        <w:rPr>
          <w:sz w:val="28"/>
          <w:szCs w:val="28"/>
        </w:rPr>
        <w:t xml:space="preserve"> Перечень документов, необходимых для предоставления муниципальной</w:t>
      </w:r>
      <w:r w:rsidRPr="005C39EA">
        <w:rPr>
          <w:sz w:val="28"/>
          <w:szCs w:val="28"/>
        </w:rPr>
        <w:t xml:space="preserve">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Межозерного сельсовета самостоятельно, или предоставляемых заявителем по желанию (с 01.07.2012 г.):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5D5AD3" w:rsidRPr="00175E94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2.7.1.</w:t>
      </w:r>
      <w:r>
        <w:rPr>
          <w:sz w:val="28"/>
          <w:szCs w:val="28"/>
        </w:rPr>
        <w:t xml:space="preserve"> </w:t>
      </w:r>
      <w:r w:rsidRPr="00175E94">
        <w:rPr>
          <w:sz w:val="28"/>
          <w:szCs w:val="28"/>
        </w:rPr>
        <w:t>Запрещается требовать от заявителя:</w:t>
      </w:r>
    </w:p>
    <w:p w:rsidR="005D5AD3" w:rsidRPr="00175E94" w:rsidRDefault="005D5AD3" w:rsidP="00175E94">
      <w:pPr>
        <w:pStyle w:val="ListParagraph"/>
        <w:shd w:val="clear" w:color="auto" w:fill="FFFFFF"/>
        <w:spacing w:line="228" w:lineRule="auto"/>
        <w:ind w:left="0"/>
        <w:jc w:val="both"/>
        <w:rPr>
          <w:spacing w:val="5"/>
          <w:sz w:val="28"/>
          <w:szCs w:val="28"/>
        </w:rPr>
      </w:pPr>
      <w:r w:rsidRPr="00175E94">
        <w:rPr>
          <w:spacing w:val="5"/>
          <w:sz w:val="28"/>
          <w:szCs w:val="28"/>
        </w:rPr>
        <w:t xml:space="preserve">- представления документов и информации или осуществления действий, </w:t>
      </w:r>
      <w:r w:rsidRPr="00175E94">
        <w:rPr>
          <w:spacing w:val="6"/>
          <w:sz w:val="28"/>
          <w:szCs w:val="28"/>
        </w:rPr>
        <w:t xml:space="preserve">представление или осуществление которых не предусмотрено нормативными </w:t>
      </w:r>
      <w:r w:rsidRPr="00175E94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Pr="00175E94">
        <w:rPr>
          <w:spacing w:val="20"/>
          <w:sz w:val="28"/>
          <w:szCs w:val="28"/>
        </w:rPr>
        <w:t xml:space="preserve">связи с </w:t>
      </w:r>
      <w:r w:rsidRPr="00175E94">
        <w:rPr>
          <w:spacing w:val="16"/>
          <w:sz w:val="28"/>
          <w:szCs w:val="28"/>
        </w:rPr>
        <w:t>предоставлением муниципальной услуги;</w:t>
      </w:r>
    </w:p>
    <w:p w:rsidR="005D5AD3" w:rsidRPr="00175E94" w:rsidRDefault="005D5AD3" w:rsidP="00175E94">
      <w:pPr>
        <w:pStyle w:val="ListParagraph"/>
        <w:autoSpaceDE w:val="0"/>
        <w:spacing w:line="228" w:lineRule="auto"/>
        <w:ind w:left="0"/>
        <w:jc w:val="both"/>
        <w:rPr>
          <w:spacing w:val="2"/>
          <w:sz w:val="28"/>
          <w:szCs w:val="28"/>
        </w:rPr>
      </w:pPr>
      <w:r w:rsidRPr="00175E94">
        <w:rPr>
          <w:spacing w:val="5"/>
          <w:sz w:val="28"/>
          <w:szCs w:val="28"/>
        </w:rPr>
        <w:t xml:space="preserve">- представления документов и информации, которые </w:t>
      </w:r>
      <w:r w:rsidRPr="00175E94">
        <w:rPr>
          <w:spacing w:val="8"/>
          <w:sz w:val="28"/>
          <w:szCs w:val="28"/>
        </w:rPr>
        <w:t xml:space="preserve">находятся в </w:t>
      </w:r>
      <w:r w:rsidRPr="00175E94">
        <w:rPr>
          <w:spacing w:val="6"/>
          <w:sz w:val="28"/>
          <w:szCs w:val="28"/>
        </w:rPr>
        <w:t xml:space="preserve">распоряжении органов, предоставляющих </w:t>
      </w:r>
      <w:r w:rsidRPr="00175E94">
        <w:rPr>
          <w:spacing w:val="16"/>
          <w:sz w:val="28"/>
          <w:szCs w:val="28"/>
        </w:rPr>
        <w:t>муниципальн</w:t>
      </w:r>
      <w:r w:rsidRPr="00175E94">
        <w:rPr>
          <w:spacing w:val="6"/>
          <w:sz w:val="28"/>
          <w:szCs w:val="28"/>
        </w:rPr>
        <w:t xml:space="preserve">ую услугу, </w:t>
      </w:r>
      <w:r w:rsidRPr="00175E94">
        <w:rPr>
          <w:spacing w:val="-10"/>
          <w:sz w:val="28"/>
          <w:szCs w:val="28"/>
        </w:rPr>
        <w:t xml:space="preserve">иных </w:t>
      </w:r>
      <w:r w:rsidRPr="00175E94">
        <w:rPr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175E94">
        <w:rPr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175E94">
        <w:rPr>
          <w:spacing w:val="13"/>
          <w:sz w:val="28"/>
          <w:szCs w:val="28"/>
        </w:rPr>
        <w:t xml:space="preserve">Федерации и </w:t>
      </w:r>
      <w:r w:rsidRPr="00175E94">
        <w:rPr>
          <w:spacing w:val="2"/>
          <w:sz w:val="28"/>
          <w:szCs w:val="28"/>
        </w:rPr>
        <w:t>муниципальными правовыми актами;</w:t>
      </w:r>
    </w:p>
    <w:p w:rsidR="005D5AD3" w:rsidRPr="00175E94" w:rsidRDefault="005D5AD3" w:rsidP="00175E94">
      <w:pPr>
        <w:pStyle w:val="ListParagraph"/>
        <w:autoSpaceDE w:val="0"/>
        <w:autoSpaceDN w:val="0"/>
        <w:adjustRightInd w:val="0"/>
        <w:spacing w:line="228" w:lineRule="auto"/>
        <w:ind w:left="0"/>
        <w:jc w:val="both"/>
        <w:rPr>
          <w:bCs/>
          <w:sz w:val="28"/>
          <w:szCs w:val="28"/>
        </w:rPr>
      </w:pPr>
      <w:r w:rsidRPr="00175E94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D5AD3" w:rsidRPr="00E7031B" w:rsidRDefault="005D5AD3" w:rsidP="00175E9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75E94">
        <w:rPr>
          <w:sz w:val="28"/>
          <w:szCs w:val="28"/>
        </w:rPr>
        <w:t>- представления документов и информации, отсутствие</w:t>
      </w:r>
      <w:r w:rsidRPr="00E7031B">
        <w:rPr>
          <w:sz w:val="28"/>
          <w:szCs w:val="28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5AD3" w:rsidRPr="00E7031B" w:rsidRDefault="005D5AD3" w:rsidP="00175E9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000291"/>
      <w:bookmarkEnd w:id="1"/>
      <w:r w:rsidRPr="00E7031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5AD3" w:rsidRPr="00E7031B" w:rsidRDefault="005D5AD3" w:rsidP="00175E9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" w:name="000292"/>
      <w:bookmarkEnd w:id="2"/>
      <w:r w:rsidRPr="00E7031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5AD3" w:rsidRPr="00E7031B" w:rsidRDefault="005D5AD3" w:rsidP="00175E9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3" w:name="000293"/>
      <w:bookmarkEnd w:id="3"/>
      <w:r w:rsidRPr="00E7031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5AD3" w:rsidRPr="00175E94" w:rsidRDefault="005D5AD3" w:rsidP="00175E9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4" w:name="000294"/>
      <w:bookmarkEnd w:id="4"/>
      <w:r w:rsidRPr="00E7031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Основаниями для отказа в приеме документов являются: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представленные документы исполнены карандашом.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2.10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Муниципальная услуга предоставляется бесплатно.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2.11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Для получения данной услуги не требуется получение иных услуг.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2.12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2.13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2.14</w:t>
      </w:r>
      <w:r w:rsidRPr="00175E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2.14.1.</w:t>
      </w:r>
      <w:r>
        <w:rPr>
          <w:sz w:val="28"/>
          <w:szCs w:val="28"/>
        </w:rPr>
        <w:t xml:space="preserve">  </w:t>
      </w:r>
      <w:r w:rsidRPr="005C39EA">
        <w:rPr>
          <w:sz w:val="28"/>
          <w:szCs w:val="28"/>
        </w:rPr>
        <w:t>В администрации Межозерного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2.14.2.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Требования к местам для ожидания: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2.14.3.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C39EA">
        <w:rPr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2.14.4.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Требования к местам приема заявителей: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Показатели качества муниципальной услуги: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выполнение должностными лицами, сотрудниками администрации Межозерного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D5AD3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Межозерного сельсовета при предоставлении муниципальной услуги.</w:t>
      </w:r>
    </w:p>
    <w:p w:rsidR="005D5AD3" w:rsidRPr="00175E94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Pr="00175E94">
        <w:rPr>
          <w:sz w:val="28"/>
          <w:szCs w:val="28"/>
        </w:rPr>
        <w:t>Показатели доступности предоставления муниципальной услуги: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Межозерного сельсовета, «Едином портале государственных и муниципальных услуг (функций)»;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пешеходная доступность от остановок общественного транспорта до, здания администрации Межозерного сельсовета;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D5AD3" w:rsidRDefault="005D5AD3" w:rsidP="0017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9EA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rPr>
          <w:sz w:val="28"/>
          <w:szCs w:val="28"/>
        </w:rPr>
        <w:t>рственных и муниципальных услуг;</w:t>
      </w:r>
    </w:p>
    <w:p w:rsidR="005D5AD3" w:rsidRPr="00443573" w:rsidRDefault="005D5AD3" w:rsidP="00175E9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31B">
        <w:rPr>
          <w:sz w:val="28"/>
          <w:szCs w:val="28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175E94" w:rsidRDefault="005D5AD3" w:rsidP="00175E9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75E94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 </w:t>
      </w:r>
    </w:p>
    <w:p w:rsidR="005D5AD3" w:rsidRPr="00175E94" w:rsidRDefault="005D5AD3" w:rsidP="00175E94">
      <w:pPr>
        <w:pStyle w:val="ListParagraph"/>
        <w:ind w:left="360"/>
        <w:rPr>
          <w:sz w:val="28"/>
          <w:szCs w:val="28"/>
        </w:rPr>
      </w:pP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D5AD3" w:rsidRPr="005C39EA" w:rsidRDefault="005D5AD3" w:rsidP="00175E9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5D5AD3" w:rsidRPr="005C39EA" w:rsidRDefault="005D5AD3" w:rsidP="00175E9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проверка сведений, представленных заявителем;</w:t>
      </w:r>
    </w:p>
    <w:p w:rsidR="005D5AD3" w:rsidRPr="005C39EA" w:rsidRDefault="005D5AD3" w:rsidP="00175E9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принятие решения о предоставлении муниципальной услуги;</w:t>
      </w:r>
    </w:p>
    <w:p w:rsidR="005D5AD3" w:rsidRPr="005C39EA" w:rsidRDefault="005D5AD3" w:rsidP="00175E9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- выдача результата предоставления муниципальной услуги.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 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Межозерного сельсовета, ответственным  за прием и регистрацию документов.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случае,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</w:t>
      </w:r>
      <w:r w:rsidRPr="005C39EA">
        <w:rPr>
          <w:bCs/>
          <w:sz w:val="28"/>
          <w:szCs w:val="28"/>
        </w:rPr>
        <w:t>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Межозерного сельсовета.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Проверка сведений, представленных заявителем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 01.07.2012 в случае непредставления заявителем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предоставляемую по каждому дееспособному члену семьи гражданина.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 xml:space="preserve">В том случае, если основания для предоставления муниципальной услуги отсутствуют, заявителю по почте направляется уведомление об </w:t>
      </w:r>
      <w:r w:rsidRPr="005C39EA">
        <w:rPr>
          <w:bCs/>
          <w:sz w:val="28"/>
          <w:szCs w:val="28"/>
        </w:rPr>
        <w:t>отказе в предоставлении муниципальной услуги.</w:t>
      </w:r>
      <w:r w:rsidRPr="005C39EA">
        <w:rPr>
          <w:sz w:val="28"/>
          <w:szCs w:val="28"/>
        </w:rPr>
        <w:t xml:space="preserve">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 xml:space="preserve">Принятие решения о предоставлении муниципальной услуги 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Рассмотрение заявлений граждан о признании малоимущими осуществляется уполномоченным отделом (специалистом) в структуре администрации Межозерного сельсовета (далее именуется - орган учета) по месту жительства.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По результатам рассмотрения заявлений граждан и проверки приложенных к ним документов может проводиться комиссионное обследование жилищных условий граждан.</w:t>
      </w:r>
    </w:p>
    <w:p w:rsidR="005D5AD3" w:rsidRPr="005C39EA" w:rsidRDefault="005D5AD3" w:rsidP="00175E94">
      <w:pPr>
        <w:tabs>
          <w:tab w:val="left" w:pos="540"/>
        </w:tabs>
        <w:jc w:val="both"/>
        <w:rPr>
          <w:bCs/>
          <w:sz w:val="28"/>
          <w:szCs w:val="28"/>
        </w:rPr>
      </w:pPr>
      <w:r w:rsidRPr="005C39EA">
        <w:rPr>
          <w:sz w:val="28"/>
          <w:szCs w:val="28"/>
        </w:rPr>
        <w:t xml:space="preserve"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</w:t>
      </w:r>
      <w:r w:rsidRPr="005C39EA">
        <w:rPr>
          <w:bCs/>
          <w:sz w:val="28"/>
          <w:szCs w:val="28"/>
        </w:rPr>
        <w:t>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175E94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Выдача результата предоставления муниципальной услуги</w:t>
      </w:r>
    </w:p>
    <w:p w:rsidR="005D5AD3" w:rsidRPr="005C39EA" w:rsidRDefault="005D5AD3" w:rsidP="00175E94">
      <w:pPr>
        <w:tabs>
          <w:tab w:val="left" w:pos="540"/>
        </w:tabs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Основанием для начала административной процедуры является рассмотрение заявления гражданина органом учета.</w:t>
      </w:r>
    </w:p>
    <w:p w:rsidR="005D5AD3" w:rsidRPr="005C39EA" w:rsidRDefault="005D5AD3" w:rsidP="00175E94">
      <w:pPr>
        <w:tabs>
          <w:tab w:val="left" w:pos="540"/>
        </w:tabs>
        <w:jc w:val="both"/>
        <w:rPr>
          <w:bCs/>
          <w:sz w:val="28"/>
          <w:szCs w:val="28"/>
        </w:rPr>
      </w:pPr>
      <w:r w:rsidRPr="005C39EA">
        <w:rPr>
          <w:sz w:val="28"/>
          <w:szCs w:val="28"/>
        </w:rPr>
        <w:t xml:space="preserve">В случае отрицательного решения заявителю направляется </w:t>
      </w:r>
      <w:r w:rsidRPr="005C39EA">
        <w:rPr>
          <w:bCs/>
          <w:sz w:val="28"/>
          <w:szCs w:val="28"/>
        </w:rPr>
        <w:t>уведомление с соответствующей выпиской из протокола решения.</w:t>
      </w:r>
    </w:p>
    <w:p w:rsidR="005D5AD3" w:rsidRPr="005C39EA" w:rsidRDefault="005D5AD3" w:rsidP="00175E94">
      <w:pPr>
        <w:tabs>
          <w:tab w:val="left" w:pos="540"/>
        </w:tabs>
        <w:jc w:val="both"/>
        <w:rPr>
          <w:bCs/>
          <w:sz w:val="28"/>
          <w:szCs w:val="28"/>
        </w:rPr>
      </w:pPr>
      <w:r w:rsidRPr="005C39EA">
        <w:rPr>
          <w:bCs/>
          <w:sz w:val="28"/>
          <w:szCs w:val="28"/>
        </w:rPr>
        <w:t>В случае положительного решения изготавливается справка о признании малоимущим по форме утвержденной Постановление Губернатора Новосибирской области от 26.02.2006 N 75 "Об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 .</w:t>
      </w:r>
    </w:p>
    <w:p w:rsidR="005D5AD3" w:rsidRPr="005C39EA" w:rsidRDefault="005D5AD3" w:rsidP="00175E94">
      <w:pPr>
        <w:tabs>
          <w:tab w:val="left" w:pos="540"/>
        </w:tabs>
        <w:jc w:val="both"/>
        <w:rPr>
          <w:bCs/>
          <w:sz w:val="28"/>
          <w:szCs w:val="28"/>
        </w:rPr>
      </w:pPr>
      <w:r w:rsidRPr="005C39EA">
        <w:rPr>
          <w:bCs/>
          <w:sz w:val="28"/>
          <w:szCs w:val="28"/>
        </w:rPr>
        <w:t>В книгу учета граждан, нуждающихся в жилых помещениях, вносится запись о заявителе.</w:t>
      </w:r>
    </w:p>
    <w:p w:rsidR="005D5AD3" w:rsidRPr="005C39EA" w:rsidRDefault="005D5AD3" w:rsidP="00175E94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Данное действие осуществляется ответственным за исполнение данной административной процедуры специалистом.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5D5AD3" w:rsidRPr="005C39EA" w:rsidRDefault="005D5AD3" w:rsidP="00100F7E">
      <w:pPr>
        <w:ind w:firstLine="720"/>
        <w:jc w:val="both"/>
        <w:rPr>
          <w:sz w:val="28"/>
          <w:szCs w:val="28"/>
        </w:rPr>
      </w:pPr>
    </w:p>
    <w:p w:rsidR="005D5AD3" w:rsidRPr="005C39EA" w:rsidRDefault="005D5AD3" w:rsidP="00175E9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>Формы контроля за исполнением регламента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5C39EA" w:rsidRDefault="005D5AD3" w:rsidP="00A47F7A">
      <w:pPr>
        <w:jc w:val="both"/>
        <w:rPr>
          <w:sz w:val="28"/>
          <w:szCs w:val="28"/>
        </w:rPr>
      </w:pPr>
      <w:r w:rsidRPr="00A47F7A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Текущий контроль за соблюден</w:t>
      </w:r>
      <w:r>
        <w:rPr>
          <w:sz w:val="28"/>
          <w:szCs w:val="28"/>
        </w:rPr>
        <w:t>ием и исполнением сотрудниками а</w:t>
      </w:r>
      <w:r w:rsidRPr="005C39EA">
        <w:rPr>
          <w:sz w:val="28"/>
          <w:szCs w:val="28"/>
        </w:rPr>
        <w:t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Межозерного сельсовета.</w:t>
      </w:r>
    </w:p>
    <w:p w:rsidR="005D5AD3" w:rsidRPr="005C39EA" w:rsidRDefault="005D5AD3" w:rsidP="00A47F7A">
      <w:pPr>
        <w:jc w:val="both"/>
        <w:rPr>
          <w:sz w:val="28"/>
          <w:szCs w:val="28"/>
        </w:rPr>
      </w:pPr>
      <w:r w:rsidRPr="00A47F7A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Межозерного сельсовета.</w:t>
      </w:r>
    </w:p>
    <w:p w:rsidR="005D5AD3" w:rsidRPr="005C39EA" w:rsidRDefault="005D5AD3" w:rsidP="00A47F7A">
      <w:pPr>
        <w:jc w:val="both"/>
        <w:rPr>
          <w:sz w:val="28"/>
          <w:szCs w:val="28"/>
        </w:rPr>
      </w:pPr>
      <w:r w:rsidRPr="00A47F7A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Ответственность за предоставление муниципальной услуги возлагается на Главу Межозерного сельсовета, который непосредственно принимает решение по вопросам предоставления муниципальной услуги.</w:t>
      </w:r>
    </w:p>
    <w:p w:rsidR="005D5AD3" w:rsidRPr="005C39EA" w:rsidRDefault="005D5AD3" w:rsidP="00A47F7A">
      <w:pPr>
        <w:jc w:val="both"/>
        <w:rPr>
          <w:sz w:val="28"/>
          <w:szCs w:val="28"/>
        </w:rPr>
      </w:pPr>
      <w:r w:rsidRPr="00A47F7A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5C39EA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</w:t>
      </w:r>
      <w:r>
        <w:rPr>
          <w:sz w:val="28"/>
          <w:szCs w:val="28"/>
        </w:rPr>
        <w:t>и возлагается на специалистов  а</w:t>
      </w:r>
      <w:r w:rsidRPr="005C39EA">
        <w:rPr>
          <w:sz w:val="28"/>
          <w:szCs w:val="28"/>
        </w:rPr>
        <w:t>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D5AD3" w:rsidRPr="005C39EA" w:rsidRDefault="005D5AD3" w:rsidP="00100F7E">
      <w:pPr>
        <w:ind w:firstLine="709"/>
        <w:jc w:val="both"/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5D5AD3" w:rsidRPr="005C39EA" w:rsidRDefault="005D5AD3" w:rsidP="00100F7E">
      <w:p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9123A7" w:rsidRDefault="005D5AD3" w:rsidP="00912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3A7">
        <w:rPr>
          <w:b/>
          <w:sz w:val="28"/>
          <w:szCs w:val="28"/>
        </w:rPr>
        <w:t>5.1.</w:t>
      </w:r>
      <w:r w:rsidRPr="009123A7">
        <w:rPr>
          <w:sz w:val="28"/>
          <w:szCs w:val="28"/>
        </w:rPr>
        <w:t xml:space="preserve"> Заявитель имеет право обжаловать решения и действия (бездействие) администрации (наименование муниципального образования),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5D5AD3" w:rsidRPr="009123A7" w:rsidRDefault="005D5AD3" w:rsidP="009123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23A7">
        <w:rPr>
          <w:b/>
          <w:sz w:val="28"/>
          <w:szCs w:val="28"/>
        </w:rPr>
        <w:t>5.2.</w:t>
      </w:r>
      <w:r w:rsidRPr="009123A7">
        <w:rPr>
          <w:sz w:val="28"/>
          <w:szCs w:val="28"/>
        </w:rPr>
        <w:t xml:space="preserve"> Жалоба на действия (бездействие) администрации (наименование муниципального образования) Новосибирской области, должностных лиц, муниципальных служащих подается главе (наименование муниципального образования).</w:t>
      </w:r>
    </w:p>
    <w:p w:rsidR="005D5AD3" w:rsidRPr="009123A7" w:rsidRDefault="005D5AD3" w:rsidP="009123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3A7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D5AD3" w:rsidRPr="009123A7" w:rsidRDefault="005D5AD3" w:rsidP="009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3A7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D5AD3" w:rsidRPr="009123A7" w:rsidRDefault="005D5AD3" w:rsidP="00912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3A7">
        <w:rPr>
          <w:b/>
          <w:sz w:val="28"/>
          <w:szCs w:val="28"/>
        </w:rPr>
        <w:t>5.3.</w:t>
      </w:r>
      <w:r w:rsidRPr="009123A7">
        <w:rPr>
          <w:sz w:val="28"/>
          <w:szCs w:val="28"/>
        </w:rPr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(наименование муниципального образования),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(наименование муниципального образования). </w:t>
      </w:r>
    </w:p>
    <w:p w:rsidR="005D5AD3" w:rsidRPr="009123A7" w:rsidRDefault="005D5AD3" w:rsidP="00912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3A7">
        <w:rPr>
          <w:b/>
          <w:sz w:val="28"/>
          <w:szCs w:val="28"/>
        </w:rPr>
        <w:t>5.4.</w:t>
      </w:r>
      <w:r w:rsidRPr="009123A7">
        <w:rPr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(наименование муниципального образования), предоставляющей муниципальную услугу, должностных лиц, муниципальных служащих:</w:t>
      </w:r>
    </w:p>
    <w:p w:rsidR="005D5AD3" w:rsidRPr="009123A7" w:rsidRDefault="005D5AD3" w:rsidP="009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3A7">
        <w:rPr>
          <w:sz w:val="28"/>
          <w:szCs w:val="28"/>
        </w:rPr>
        <w:t>Федеральный закон от 27.07.2010 № 210-ФЗ</w:t>
      </w:r>
      <w:r w:rsidRPr="009123A7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5D5AD3" w:rsidRPr="009123A7" w:rsidRDefault="005D5AD3" w:rsidP="009123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3A7">
        <w:rPr>
          <w:color w:val="000000"/>
          <w:sz w:val="28"/>
          <w:szCs w:val="28"/>
        </w:rPr>
        <w:t xml:space="preserve">Постановление администрации Межозерного сельсовета Барабинского района Новосибирской области № 7/1 от 19.02.2018 г. «Об утверждении Порядка подачи и рассмотрения жалоб на решения и действия (бездействие) администрации Межозерного сельсовета Барабинского района Новосибирской области и ее должностных лиц, муниципальных служащих администрации Межозерного сельсовета Барабинского района Новосибирской области, участвующих в предоставлении муниципальных услуг. </w:t>
      </w:r>
    </w:p>
    <w:p w:rsidR="005D5AD3" w:rsidRPr="009123A7" w:rsidRDefault="005D5AD3" w:rsidP="009123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3A7">
        <w:rPr>
          <w:b/>
          <w:sz w:val="28"/>
          <w:szCs w:val="28"/>
        </w:rPr>
        <w:t>5.5.</w:t>
      </w:r>
      <w:r w:rsidRPr="009123A7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D5AD3" w:rsidRPr="009123A7" w:rsidRDefault="005D5AD3" w:rsidP="009123A7">
      <w:pPr>
        <w:spacing w:line="240" w:lineRule="exact"/>
        <w:jc w:val="both"/>
        <w:rPr>
          <w:sz w:val="28"/>
          <w:szCs w:val="28"/>
        </w:rPr>
      </w:pPr>
    </w:p>
    <w:p w:rsidR="005D5AD3" w:rsidRPr="009123A7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9123A7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новой редакции от 24.10.2019г № 62)</w:t>
      </w:r>
    </w:p>
    <w:p w:rsidR="005D5AD3" w:rsidRPr="005C39EA" w:rsidRDefault="005D5AD3" w:rsidP="00100F7E">
      <w:pPr>
        <w:ind w:left="720"/>
        <w:jc w:val="right"/>
        <w:rPr>
          <w:sz w:val="28"/>
          <w:szCs w:val="28"/>
        </w:rPr>
      </w:pPr>
    </w:p>
    <w:p w:rsidR="005D5AD3" w:rsidRPr="005C39EA" w:rsidRDefault="005D5AD3" w:rsidP="00100F7E">
      <w:pPr>
        <w:ind w:left="720"/>
        <w:jc w:val="right"/>
        <w:rPr>
          <w:sz w:val="28"/>
          <w:szCs w:val="28"/>
        </w:rPr>
      </w:pPr>
    </w:p>
    <w:p w:rsidR="005D5AD3" w:rsidRPr="005C39EA" w:rsidRDefault="005D5AD3" w:rsidP="00100F7E">
      <w:pPr>
        <w:ind w:left="720"/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Default="005D5AD3" w:rsidP="00A47F7A">
      <w:pPr>
        <w:jc w:val="right"/>
        <w:rPr>
          <w:sz w:val="28"/>
          <w:szCs w:val="28"/>
        </w:rPr>
      </w:pP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ПРИЛОЖЕНИЕ № 1</w:t>
      </w: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к административному регламенту</w:t>
      </w: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предоставления муниципальной услуги</w:t>
      </w: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bCs/>
          <w:sz w:val="28"/>
          <w:szCs w:val="28"/>
        </w:rPr>
        <w:t xml:space="preserve"> </w:t>
      </w:r>
      <w:r w:rsidRPr="005C39EA">
        <w:rPr>
          <w:sz w:val="28"/>
          <w:szCs w:val="28"/>
        </w:rPr>
        <w:t>по признанию граждан малоимущими</w:t>
      </w: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в целях постановки на учет в качестве</w:t>
      </w:r>
    </w:p>
    <w:p w:rsidR="005D5AD3" w:rsidRPr="005C39EA" w:rsidRDefault="005D5AD3" w:rsidP="00A47F7A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нуждающихся в жилых помещениях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</w:p>
    <w:p w:rsidR="005D5AD3" w:rsidRPr="00A47F7A" w:rsidRDefault="005D5AD3" w:rsidP="00100F7E">
      <w:pPr>
        <w:jc w:val="center"/>
        <w:rPr>
          <w:b/>
          <w:sz w:val="28"/>
          <w:szCs w:val="28"/>
        </w:rPr>
      </w:pPr>
      <w:r w:rsidRPr="00A47F7A">
        <w:rPr>
          <w:b/>
          <w:sz w:val="28"/>
          <w:szCs w:val="28"/>
        </w:rPr>
        <w:t>ЗАЯВЛЕНИЕ</w:t>
      </w:r>
    </w:p>
    <w:p w:rsidR="005D5AD3" w:rsidRPr="00A47F7A" w:rsidRDefault="005D5AD3" w:rsidP="00100F7E">
      <w:pPr>
        <w:jc w:val="center"/>
        <w:rPr>
          <w:b/>
          <w:sz w:val="28"/>
          <w:szCs w:val="28"/>
        </w:rPr>
      </w:pPr>
      <w:r w:rsidRPr="00A47F7A">
        <w:rPr>
          <w:b/>
          <w:sz w:val="28"/>
          <w:szCs w:val="28"/>
        </w:rPr>
        <w:t>о признании малоимущим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100F7E">
      <w:pPr>
        <w:jc w:val="right"/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Главе Межозерного сельсовета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от ________________________________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__________________________________,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проживающего(ей) по адресу: _______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 </w:t>
      </w:r>
    </w:p>
    <w:p w:rsidR="005D5AD3" w:rsidRPr="005C39EA" w:rsidRDefault="005D5AD3" w:rsidP="00100F7E">
      <w:pPr>
        <w:jc w:val="center"/>
        <w:rPr>
          <w:b/>
          <w:sz w:val="28"/>
          <w:szCs w:val="28"/>
        </w:rPr>
      </w:pPr>
      <w:r w:rsidRPr="005C39EA">
        <w:rPr>
          <w:b/>
          <w:sz w:val="28"/>
          <w:szCs w:val="28"/>
        </w:rPr>
        <w:t>ЗАЯВЛЕНИЕ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 </w:t>
      </w:r>
    </w:p>
    <w:p w:rsidR="005D5AD3" w:rsidRPr="00A47F7A" w:rsidRDefault="005D5AD3" w:rsidP="00A47F7A">
      <w:pPr>
        <w:jc w:val="center"/>
        <w:rPr>
          <w:sz w:val="20"/>
          <w:szCs w:val="20"/>
        </w:rPr>
      </w:pPr>
      <w:r w:rsidRPr="005C39EA">
        <w:rPr>
          <w:sz w:val="28"/>
          <w:szCs w:val="28"/>
        </w:rPr>
        <w:t>В связи ______________________________________________</w:t>
      </w:r>
      <w:r>
        <w:rPr>
          <w:sz w:val="28"/>
          <w:szCs w:val="28"/>
        </w:rPr>
        <w:t>__________________________</w:t>
      </w:r>
      <w:r w:rsidRPr="005C39EA">
        <w:rPr>
          <w:sz w:val="28"/>
          <w:szCs w:val="28"/>
        </w:rPr>
        <w:t xml:space="preserve">                                           </w:t>
      </w:r>
      <w:r w:rsidRPr="00A47F7A">
        <w:rPr>
          <w:sz w:val="20"/>
          <w:szCs w:val="20"/>
        </w:rPr>
        <w:t>(указать основания)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────────────────────────────</w:t>
      </w:r>
      <w:r>
        <w:rPr>
          <w:sz w:val="28"/>
          <w:szCs w:val="28"/>
        </w:rPr>
        <w:t>──────────────────────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──────────────────────────────</w:t>
      </w:r>
      <w:r>
        <w:rPr>
          <w:sz w:val="28"/>
          <w:szCs w:val="28"/>
        </w:rPr>
        <w:t>───────────────────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Прошу Вас признать меня и мою семью в качестве малоимущих для постановки на учет в качестве нуждающихся в жилом помещении, предоставляемом по договору социального найма, оформления договора социального найма, освобождения от платы за наем (нужное подчеркнуть).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О себе сообщаю, что я работаю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5D5AD3" w:rsidRPr="00A47F7A" w:rsidRDefault="005D5AD3" w:rsidP="00A47F7A">
      <w:pPr>
        <w:jc w:val="center"/>
        <w:rPr>
          <w:sz w:val="20"/>
          <w:szCs w:val="20"/>
        </w:rPr>
      </w:pPr>
      <w:r w:rsidRPr="00A47F7A">
        <w:rPr>
          <w:sz w:val="20"/>
          <w:szCs w:val="20"/>
        </w:rPr>
        <w:t>(указать наименование предприятия,</w:t>
      </w:r>
    </w:p>
    <w:p w:rsidR="005D5AD3" w:rsidRPr="009123A7" w:rsidRDefault="005D5AD3" w:rsidP="00A47F7A">
      <w:pPr>
        <w:jc w:val="center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5D5AD3" w:rsidRPr="00A47F7A" w:rsidRDefault="005D5AD3" w:rsidP="00A47F7A">
      <w:pPr>
        <w:jc w:val="center"/>
        <w:rPr>
          <w:sz w:val="20"/>
          <w:szCs w:val="20"/>
        </w:rPr>
      </w:pPr>
      <w:r w:rsidRPr="00A47F7A">
        <w:rPr>
          <w:sz w:val="20"/>
          <w:szCs w:val="20"/>
        </w:rPr>
        <w:t>учреждения, организации)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 должности ______________________________________________________</w:t>
      </w:r>
      <w:r w:rsidRPr="009123A7">
        <w:rPr>
          <w:sz w:val="28"/>
          <w:szCs w:val="28"/>
        </w:rPr>
        <w:t>_____</w:t>
      </w:r>
      <w:r w:rsidRPr="005C39EA">
        <w:rPr>
          <w:sz w:val="28"/>
          <w:szCs w:val="28"/>
        </w:rPr>
        <w:t>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Я даю согласие на проверку органом местного самоуправления представленных в заявлении сведений.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Моя семья состоит из __</w:t>
      </w:r>
      <w:r>
        <w:rPr>
          <w:sz w:val="28"/>
          <w:szCs w:val="28"/>
        </w:rPr>
        <w:t>__</w:t>
      </w:r>
      <w:r w:rsidRPr="005C39EA">
        <w:rPr>
          <w:sz w:val="28"/>
          <w:szCs w:val="28"/>
        </w:rPr>
        <w:t xml:space="preserve"> человек: 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</w:t>
      </w:r>
    </w:p>
    <w:p w:rsidR="005D5AD3" w:rsidRPr="00A47F7A" w:rsidRDefault="005D5AD3" w:rsidP="00A47F7A">
      <w:pPr>
        <w:jc w:val="center"/>
        <w:rPr>
          <w:sz w:val="20"/>
          <w:szCs w:val="20"/>
        </w:rPr>
      </w:pPr>
      <w:r w:rsidRPr="00A47F7A">
        <w:rPr>
          <w:sz w:val="20"/>
          <w:szCs w:val="20"/>
        </w:rPr>
        <w:t>(указать родство, возраст, с какого времени совместно проживают)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Моя семья имеет следующее имущество (если имеет, указать стоимость):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а) жилые дома (часть жилого дома), квартиры (часть квартиры), дачи, гаражи и иные строения, помещения, сооружения или доли в них ______________________________________________________</w:t>
      </w:r>
      <w:r>
        <w:rPr>
          <w:sz w:val="28"/>
          <w:szCs w:val="28"/>
        </w:rPr>
        <w:t>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б) суммы, находящиеся во вкладах в учреждениях банков и других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кредитных учреждениях, наименования учреждений _______________________________________</w:t>
      </w:r>
      <w:r>
        <w:rPr>
          <w:sz w:val="28"/>
          <w:szCs w:val="28"/>
        </w:rPr>
        <w:t>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в) имущественные и земельные доли (паи), возникшие в результате приватизации сельскохозяйственных угодий ____________________________________________</w:t>
      </w:r>
      <w:r>
        <w:rPr>
          <w:sz w:val="28"/>
          <w:szCs w:val="28"/>
        </w:rPr>
        <w:t>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г) валютные ценности и ценные бумаги в их стоимостном выражении ____________________________</w:t>
      </w:r>
      <w:r>
        <w:rPr>
          <w:sz w:val="28"/>
          <w:szCs w:val="28"/>
        </w:rPr>
        <w:t>________________________________________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д) накопления в жилищных, жилищно-строительных, гаражно-строительных и дачно-строительных кооперативах _________________________________________</w:t>
      </w:r>
      <w:r>
        <w:rPr>
          <w:sz w:val="28"/>
          <w:szCs w:val="28"/>
        </w:rPr>
        <w:t>_______________________________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е) транспортные средства,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 ___________________________________________________</w:t>
      </w:r>
      <w:r>
        <w:rPr>
          <w:sz w:val="28"/>
          <w:szCs w:val="28"/>
        </w:rPr>
        <w:t>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ж) предметы антиквариата и искусства, ювелирные изделия, бытовые изделия из драгоценных камней, а также из драгоценных металлов и лом таких изделий _______________________________________</w:t>
      </w:r>
      <w:r>
        <w:rPr>
          <w:sz w:val="28"/>
          <w:szCs w:val="28"/>
        </w:rPr>
        <w:t>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</w:t>
      </w:r>
      <w:r w:rsidRPr="005C39EA">
        <w:rPr>
          <w:sz w:val="28"/>
          <w:szCs w:val="28"/>
        </w:rPr>
        <w:t>;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з) земельные участки (кроме дачных и приусадебных участков площадью до 600 кв. м) ___________________________________________________</w:t>
      </w:r>
      <w:r>
        <w:rPr>
          <w:sz w:val="28"/>
          <w:szCs w:val="28"/>
        </w:rPr>
        <w:t>_____________________</w:t>
      </w:r>
      <w:r w:rsidRPr="005C39EA">
        <w:rPr>
          <w:sz w:val="28"/>
          <w:szCs w:val="28"/>
        </w:rPr>
        <w:t>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Доходы членов семьи подтверждаю прилагаемыми документами.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Приложение: ________________________________________________________________________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A47F7A" w:rsidRDefault="005D5AD3" w:rsidP="00A47F7A">
      <w:pPr>
        <w:jc w:val="center"/>
        <w:rPr>
          <w:sz w:val="20"/>
          <w:szCs w:val="20"/>
        </w:rPr>
      </w:pPr>
      <w:r w:rsidRPr="00A47F7A">
        <w:rPr>
          <w:sz w:val="20"/>
          <w:szCs w:val="20"/>
        </w:rPr>
        <w:t>(перечень прилагаемых к заявлению документов)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     </w:t>
      </w:r>
      <w:r>
        <w:rPr>
          <w:sz w:val="28"/>
          <w:szCs w:val="28"/>
        </w:rPr>
        <w:t xml:space="preserve">         </w:t>
      </w:r>
      <w:r w:rsidRPr="005C39EA">
        <w:rPr>
          <w:sz w:val="28"/>
          <w:szCs w:val="28"/>
        </w:rPr>
        <w:t>________________________________________</w:t>
      </w:r>
    </w:p>
    <w:p w:rsidR="005D5AD3" w:rsidRDefault="005D5AD3" w:rsidP="00100F7E">
      <w:pPr>
        <w:jc w:val="both"/>
        <w:rPr>
          <w:sz w:val="20"/>
          <w:szCs w:val="20"/>
        </w:rPr>
      </w:pPr>
      <w:r w:rsidRPr="005C39EA">
        <w:rPr>
          <w:sz w:val="28"/>
          <w:szCs w:val="28"/>
        </w:rPr>
        <w:t>  (</w:t>
      </w:r>
      <w:r w:rsidRPr="00A47F7A">
        <w:rPr>
          <w:sz w:val="20"/>
          <w:szCs w:val="20"/>
        </w:rPr>
        <w:t>число, месяц, год)           </w:t>
      </w:r>
      <w:r>
        <w:rPr>
          <w:sz w:val="20"/>
          <w:szCs w:val="20"/>
        </w:rPr>
        <w:t xml:space="preserve">                                                                       </w:t>
      </w:r>
      <w:r w:rsidRPr="00A47F7A">
        <w:rPr>
          <w:sz w:val="20"/>
          <w:szCs w:val="20"/>
        </w:rPr>
        <w:t>(личная подпись заявителя)</w:t>
      </w:r>
    </w:p>
    <w:p w:rsidR="005D5AD3" w:rsidRPr="00A47F7A" w:rsidRDefault="005D5AD3" w:rsidP="00100F7E">
      <w:pPr>
        <w:jc w:val="both"/>
        <w:rPr>
          <w:sz w:val="20"/>
          <w:szCs w:val="20"/>
        </w:rPr>
      </w:pPr>
    </w:p>
    <w:p w:rsidR="005D5AD3" w:rsidRPr="00A47F7A" w:rsidRDefault="005D5AD3" w:rsidP="00360257">
      <w:pPr>
        <w:jc w:val="right"/>
        <w:rPr>
          <w:sz w:val="20"/>
          <w:szCs w:val="20"/>
        </w:rPr>
      </w:pPr>
      <w:r w:rsidRPr="00A47F7A">
        <w:rPr>
          <w:sz w:val="20"/>
          <w:szCs w:val="20"/>
        </w:rPr>
        <w:t>                       </w:t>
      </w:r>
      <w:r>
        <w:rPr>
          <w:sz w:val="20"/>
          <w:szCs w:val="20"/>
        </w:rPr>
        <w:t xml:space="preserve">                                                           </w:t>
      </w:r>
      <w:r w:rsidRPr="00A47F7A">
        <w:rPr>
          <w:sz w:val="20"/>
          <w:szCs w:val="20"/>
        </w:rPr>
        <w:t>  ________________________________________</w:t>
      </w:r>
    </w:p>
    <w:p w:rsidR="005D5AD3" w:rsidRPr="00A47F7A" w:rsidRDefault="005D5AD3" w:rsidP="00360257">
      <w:pPr>
        <w:jc w:val="right"/>
        <w:rPr>
          <w:sz w:val="20"/>
          <w:szCs w:val="20"/>
        </w:rPr>
      </w:pPr>
      <w:r w:rsidRPr="00A47F7A">
        <w:rPr>
          <w:sz w:val="20"/>
          <w:szCs w:val="20"/>
        </w:rPr>
        <w:t>                         </w:t>
      </w:r>
      <w:r>
        <w:rPr>
          <w:sz w:val="20"/>
          <w:szCs w:val="20"/>
        </w:rPr>
        <w:t xml:space="preserve">                                                               </w:t>
      </w:r>
      <w:r w:rsidRPr="00A47F7A">
        <w:rPr>
          <w:sz w:val="20"/>
          <w:szCs w:val="20"/>
        </w:rPr>
        <w:t> (подписи всех дееспособных членов семьи,</w:t>
      </w:r>
    </w:p>
    <w:p w:rsidR="005D5AD3" w:rsidRDefault="005D5AD3" w:rsidP="00360257">
      <w:pPr>
        <w:jc w:val="right"/>
        <w:rPr>
          <w:sz w:val="20"/>
          <w:szCs w:val="20"/>
        </w:rPr>
      </w:pPr>
      <w:r w:rsidRPr="00A47F7A">
        <w:rPr>
          <w:sz w:val="20"/>
          <w:szCs w:val="20"/>
        </w:rPr>
        <w:t>                         </w:t>
      </w:r>
      <w:r>
        <w:rPr>
          <w:sz w:val="20"/>
          <w:szCs w:val="20"/>
        </w:rPr>
        <w:t xml:space="preserve">                                                         </w:t>
      </w:r>
    </w:p>
    <w:p w:rsidR="005D5AD3" w:rsidRPr="00A47F7A" w:rsidRDefault="005D5AD3" w:rsidP="003602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A47F7A">
        <w:rPr>
          <w:sz w:val="20"/>
          <w:szCs w:val="20"/>
        </w:rPr>
        <w:t> ________________________________________</w:t>
      </w:r>
    </w:p>
    <w:p w:rsidR="005D5AD3" w:rsidRPr="00A47F7A" w:rsidRDefault="005D5AD3" w:rsidP="00360257">
      <w:pPr>
        <w:jc w:val="right"/>
        <w:rPr>
          <w:sz w:val="20"/>
          <w:szCs w:val="20"/>
        </w:rPr>
      </w:pPr>
      <w:r w:rsidRPr="00A47F7A">
        <w:rPr>
          <w:sz w:val="20"/>
          <w:szCs w:val="20"/>
        </w:rPr>
        <w:t>                        </w:t>
      </w:r>
      <w:r>
        <w:rPr>
          <w:sz w:val="20"/>
          <w:szCs w:val="20"/>
        </w:rPr>
        <w:t xml:space="preserve">                             </w:t>
      </w:r>
      <w:r w:rsidRPr="00A47F7A">
        <w:rPr>
          <w:sz w:val="20"/>
          <w:szCs w:val="20"/>
        </w:rPr>
        <w:t>   </w:t>
      </w:r>
      <w:r>
        <w:rPr>
          <w:sz w:val="20"/>
          <w:szCs w:val="20"/>
        </w:rPr>
        <w:t xml:space="preserve">                                  </w:t>
      </w:r>
      <w:r w:rsidRPr="00A47F7A">
        <w:rPr>
          <w:sz w:val="20"/>
          <w:szCs w:val="20"/>
        </w:rPr>
        <w:t> проживающих совместно с заявителем)</w:t>
      </w:r>
    </w:p>
    <w:p w:rsidR="005D5AD3" w:rsidRPr="00A47F7A" w:rsidRDefault="005D5AD3" w:rsidP="00360257">
      <w:pPr>
        <w:jc w:val="right"/>
        <w:rPr>
          <w:sz w:val="20"/>
          <w:szCs w:val="20"/>
        </w:rPr>
      </w:pPr>
    </w:p>
    <w:p w:rsidR="005D5AD3" w:rsidRPr="005C39EA" w:rsidRDefault="005D5AD3" w:rsidP="00360257">
      <w:pPr>
        <w:jc w:val="right"/>
        <w:rPr>
          <w:sz w:val="28"/>
          <w:szCs w:val="28"/>
        </w:rPr>
      </w:pPr>
    </w:p>
    <w:p w:rsidR="005D5AD3" w:rsidRPr="005C39EA" w:rsidRDefault="005D5AD3" w:rsidP="00100F7E">
      <w:pPr>
        <w:ind w:left="720"/>
        <w:jc w:val="both"/>
        <w:rPr>
          <w:sz w:val="28"/>
          <w:szCs w:val="28"/>
        </w:rPr>
      </w:pPr>
    </w:p>
    <w:p w:rsidR="005D5AD3" w:rsidRPr="005C39EA" w:rsidRDefault="005D5AD3" w:rsidP="00100F7E">
      <w:pPr>
        <w:jc w:val="right"/>
        <w:rPr>
          <w:i/>
          <w:iCs/>
          <w:sz w:val="28"/>
          <w:szCs w:val="28"/>
        </w:rPr>
      </w:pPr>
    </w:p>
    <w:p w:rsidR="005D5AD3" w:rsidRPr="005C39EA" w:rsidRDefault="005D5AD3" w:rsidP="00100F7E">
      <w:pPr>
        <w:ind w:left="720"/>
        <w:jc w:val="both"/>
        <w:rPr>
          <w:sz w:val="28"/>
          <w:szCs w:val="28"/>
        </w:rPr>
      </w:pPr>
    </w:p>
    <w:p w:rsidR="005D5AD3" w:rsidRPr="005C39EA" w:rsidRDefault="005D5AD3" w:rsidP="00100F7E">
      <w:pPr>
        <w:ind w:left="72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br w:type="page"/>
        <w:t>ПРИЛОЖЕНИЕ № 2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к административному регламенту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предоставления муниципальной услуги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bCs/>
          <w:sz w:val="28"/>
          <w:szCs w:val="28"/>
        </w:rPr>
        <w:t xml:space="preserve"> </w:t>
      </w:r>
      <w:r w:rsidRPr="005C39EA">
        <w:rPr>
          <w:sz w:val="28"/>
          <w:szCs w:val="28"/>
        </w:rPr>
        <w:t>по признанию граждан малоимущими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в целях постановки на учет в качестве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нуждающихся в жилых помещениях</w:t>
      </w:r>
    </w:p>
    <w:p w:rsidR="005D5AD3" w:rsidRPr="005C39EA" w:rsidRDefault="005D5AD3" w:rsidP="00100F7E">
      <w:pPr>
        <w:ind w:left="720"/>
        <w:jc w:val="both"/>
        <w:rPr>
          <w:sz w:val="28"/>
          <w:szCs w:val="28"/>
        </w:rPr>
      </w:pPr>
    </w:p>
    <w:p w:rsidR="005D5AD3" w:rsidRPr="00B20513" w:rsidRDefault="005D5AD3" w:rsidP="00100F7E">
      <w:pPr>
        <w:jc w:val="center"/>
        <w:rPr>
          <w:b/>
          <w:sz w:val="28"/>
          <w:szCs w:val="28"/>
        </w:rPr>
      </w:pPr>
      <w:r w:rsidRPr="00B20513">
        <w:rPr>
          <w:b/>
          <w:sz w:val="28"/>
          <w:szCs w:val="28"/>
        </w:rPr>
        <w:t>БЛОК-СХЕМА</w:t>
      </w:r>
    </w:p>
    <w:p w:rsidR="005D5AD3" w:rsidRPr="00B20513" w:rsidRDefault="005D5AD3" w:rsidP="00100F7E">
      <w:pPr>
        <w:jc w:val="center"/>
        <w:rPr>
          <w:b/>
          <w:sz w:val="28"/>
          <w:szCs w:val="28"/>
        </w:rPr>
      </w:pPr>
      <w:r w:rsidRPr="00B20513">
        <w:rPr>
          <w:b/>
          <w:sz w:val="28"/>
          <w:szCs w:val="28"/>
        </w:rPr>
        <w:t>предоставления муниципальной услуги</w:t>
      </w:r>
    </w:p>
    <w:p w:rsidR="005D5AD3" w:rsidRPr="00B20513" w:rsidRDefault="005D5AD3" w:rsidP="00100F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5D5AD3" w:rsidRPr="005C39EA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 w:rsidRPr="005C39EA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5D5AD3" w:rsidRPr="005C39EA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</w:tr>
      <w:tr w:rsidR="005D5AD3" w:rsidRPr="005C39EA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5C39EA" w:rsidRDefault="005D5AD3" w:rsidP="0010264D">
            <w:pPr>
              <w:ind w:firstLine="709"/>
              <w:jc w:val="center"/>
              <w:rPr>
                <w:sz w:val="28"/>
                <w:szCs w:val="28"/>
              </w:rPr>
            </w:pPr>
            <w:r w:rsidRPr="005C39EA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5D5AD3" w:rsidRPr="005C39EA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32" style="position:absolute;margin-left:81.9pt;margin-top:.15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</w:tr>
      <w:tr w:rsidR="005D5AD3" w:rsidRPr="005C39EA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 w:rsidRPr="005C39EA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5D5AD3" w:rsidRPr="005C39EA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D5AD3" w:rsidRPr="005C39EA" w:rsidTr="0010264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5C39EA" w:rsidRDefault="005D5AD3" w:rsidP="0010264D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5C39EA">
              <w:rPr>
                <w:sz w:val="28"/>
                <w:szCs w:val="28"/>
              </w:rPr>
              <w:t>справка о признании малоимущим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D3" w:rsidRPr="005C39EA" w:rsidRDefault="005D5AD3" w:rsidP="0010264D">
            <w:pPr>
              <w:jc w:val="center"/>
              <w:rPr>
                <w:sz w:val="28"/>
                <w:szCs w:val="28"/>
              </w:rPr>
            </w:pPr>
            <w:r w:rsidRPr="005C39EA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100F7E">
      <w:pPr>
        <w:ind w:firstLine="540"/>
        <w:jc w:val="both"/>
        <w:rPr>
          <w:sz w:val="28"/>
          <w:szCs w:val="28"/>
        </w:rPr>
      </w:pPr>
    </w:p>
    <w:p w:rsidR="005D5AD3" w:rsidRPr="005C39EA" w:rsidRDefault="005D5AD3" w:rsidP="00100F7E">
      <w:pPr>
        <w:ind w:left="720"/>
        <w:jc w:val="right"/>
        <w:rPr>
          <w:sz w:val="28"/>
          <w:szCs w:val="28"/>
        </w:rPr>
      </w:pPr>
      <w:r w:rsidRPr="005C39EA">
        <w:rPr>
          <w:sz w:val="28"/>
          <w:szCs w:val="28"/>
        </w:rPr>
        <w:br w:type="page"/>
        <w:t>ПРИЛОЖЕНИЕ № 3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к административному регламенту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предоставления муниципальной услуги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bCs/>
          <w:sz w:val="28"/>
          <w:szCs w:val="28"/>
        </w:rPr>
        <w:t xml:space="preserve"> </w:t>
      </w:r>
      <w:r w:rsidRPr="005C39EA">
        <w:rPr>
          <w:sz w:val="28"/>
          <w:szCs w:val="28"/>
        </w:rPr>
        <w:t>по признанию граждан малоимущими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в целях постановки на учет в качестве</w:t>
      </w:r>
    </w:p>
    <w:p w:rsidR="005D5AD3" w:rsidRPr="005C39EA" w:rsidRDefault="005D5AD3" w:rsidP="00100F7E">
      <w:pPr>
        <w:jc w:val="right"/>
        <w:rPr>
          <w:sz w:val="28"/>
          <w:szCs w:val="28"/>
        </w:rPr>
      </w:pPr>
      <w:r w:rsidRPr="005C39EA">
        <w:rPr>
          <w:sz w:val="28"/>
          <w:szCs w:val="28"/>
        </w:rPr>
        <w:t>нуждающихся в жилых помещениях</w:t>
      </w:r>
    </w:p>
    <w:p w:rsidR="005D5AD3" w:rsidRPr="005C39EA" w:rsidRDefault="005D5AD3" w:rsidP="00100F7E">
      <w:pPr>
        <w:rPr>
          <w:sz w:val="28"/>
          <w:szCs w:val="28"/>
        </w:rPr>
      </w:pPr>
    </w:p>
    <w:p w:rsidR="005D5AD3" w:rsidRPr="005C39EA" w:rsidRDefault="005D5AD3" w:rsidP="00100F7E">
      <w:pPr>
        <w:jc w:val="center"/>
        <w:rPr>
          <w:sz w:val="28"/>
          <w:szCs w:val="28"/>
        </w:rPr>
      </w:pPr>
      <w:r w:rsidRPr="005C39EA">
        <w:rPr>
          <w:sz w:val="28"/>
          <w:szCs w:val="28"/>
        </w:rPr>
        <w:t>РАСПИСКА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  <w:r w:rsidRPr="005C39EA">
        <w:rPr>
          <w:sz w:val="28"/>
          <w:szCs w:val="28"/>
        </w:rPr>
        <w:t>в получении заявления о признании малоимущими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  <w:r w:rsidRPr="005C39EA">
        <w:rPr>
          <w:sz w:val="28"/>
          <w:szCs w:val="28"/>
        </w:rPr>
        <w:t>и приложенных к нему документов</w:t>
      </w:r>
    </w:p>
    <w:p w:rsidR="005D5AD3" w:rsidRPr="005C39EA" w:rsidRDefault="005D5AD3" w:rsidP="00100F7E">
      <w:pPr>
        <w:jc w:val="center"/>
        <w:rPr>
          <w:sz w:val="28"/>
          <w:szCs w:val="28"/>
        </w:rPr>
      </w:pP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Я, ___________________________________________________</w:t>
      </w:r>
      <w:r>
        <w:rPr>
          <w:sz w:val="28"/>
          <w:szCs w:val="28"/>
        </w:rPr>
        <w:t>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</w:t>
      </w:r>
      <w:r w:rsidRPr="005C39EA">
        <w:rPr>
          <w:sz w:val="28"/>
          <w:szCs w:val="28"/>
        </w:rPr>
        <w:t>,</w:t>
      </w:r>
    </w:p>
    <w:p w:rsidR="005D5AD3" w:rsidRPr="00B20513" w:rsidRDefault="005D5AD3" w:rsidP="00100F7E">
      <w:pPr>
        <w:jc w:val="center"/>
        <w:rPr>
          <w:sz w:val="20"/>
          <w:szCs w:val="20"/>
        </w:rPr>
      </w:pPr>
      <w:r w:rsidRPr="00B20513">
        <w:rPr>
          <w:sz w:val="20"/>
          <w:szCs w:val="20"/>
        </w:rPr>
        <w:t>(фамилия, имя, отчество, должность лица, принявшего заявление)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получил от _________________________________________</w:t>
      </w:r>
      <w:r>
        <w:rPr>
          <w:sz w:val="28"/>
          <w:szCs w:val="28"/>
        </w:rPr>
        <w:t>_______________________________</w:t>
      </w:r>
    </w:p>
    <w:p w:rsidR="005D5AD3" w:rsidRPr="00B20513" w:rsidRDefault="005D5AD3" w:rsidP="00100F7E">
      <w:pPr>
        <w:jc w:val="center"/>
        <w:rPr>
          <w:sz w:val="20"/>
          <w:szCs w:val="20"/>
        </w:rPr>
      </w:pPr>
      <w:r w:rsidRPr="00B20513">
        <w:rPr>
          <w:sz w:val="20"/>
          <w:szCs w:val="20"/>
        </w:rPr>
        <w:t>(фамилия, имя, отчество, паспортные данные заявителя)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следующие документы: _______________________________________________________________</w:t>
      </w:r>
    </w:p>
    <w:p w:rsidR="005D5AD3" w:rsidRPr="00B20513" w:rsidRDefault="005D5AD3" w:rsidP="00100F7E">
      <w:pPr>
        <w:jc w:val="center"/>
        <w:rPr>
          <w:sz w:val="20"/>
          <w:szCs w:val="20"/>
        </w:rPr>
      </w:pPr>
      <w:r w:rsidRPr="00B20513">
        <w:rPr>
          <w:sz w:val="20"/>
          <w:szCs w:val="20"/>
        </w:rPr>
        <w:t>(точное наименование документов и их реквизиты)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5C39E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 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Номер регистрации в Книге регистрации заявлений - ________________________________________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__________________________________   </w:t>
      </w:r>
      <w:r>
        <w:rPr>
          <w:sz w:val="28"/>
          <w:szCs w:val="28"/>
        </w:rPr>
        <w:t xml:space="preserve">       </w:t>
      </w:r>
      <w:r w:rsidRPr="005C39EA">
        <w:rPr>
          <w:sz w:val="28"/>
          <w:szCs w:val="28"/>
        </w:rPr>
        <w:t>_____________________________</w:t>
      </w:r>
    </w:p>
    <w:p w:rsidR="005D5AD3" w:rsidRPr="00B20513" w:rsidRDefault="005D5AD3" w:rsidP="00100F7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 w:rsidRPr="00B20513">
        <w:rPr>
          <w:sz w:val="20"/>
          <w:szCs w:val="20"/>
        </w:rPr>
        <w:t xml:space="preserve">(время и дата получения заявления)                                </w:t>
      </w:r>
      <w:r>
        <w:rPr>
          <w:sz w:val="20"/>
          <w:szCs w:val="20"/>
        </w:rPr>
        <w:t xml:space="preserve">                        </w:t>
      </w:r>
      <w:r w:rsidRPr="00B20513">
        <w:rPr>
          <w:sz w:val="20"/>
          <w:szCs w:val="20"/>
        </w:rPr>
        <w:t>(подпись должностного лица)</w:t>
      </w: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5C39EA" w:rsidRDefault="005D5AD3" w:rsidP="00100F7E">
      <w:pPr>
        <w:jc w:val="both"/>
        <w:rPr>
          <w:sz w:val="28"/>
          <w:szCs w:val="28"/>
        </w:rPr>
      </w:pPr>
      <w:r w:rsidRPr="005C39EA">
        <w:rPr>
          <w:sz w:val="28"/>
          <w:szCs w:val="28"/>
        </w:rPr>
        <w:t>М.П.</w:t>
      </w:r>
    </w:p>
    <w:p w:rsidR="005D5AD3" w:rsidRPr="005C39EA" w:rsidRDefault="005D5AD3" w:rsidP="00100F7E">
      <w:pPr>
        <w:ind w:left="5040"/>
        <w:jc w:val="center"/>
        <w:rPr>
          <w:sz w:val="28"/>
          <w:szCs w:val="28"/>
        </w:rPr>
      </w:pPr>
    </w:p>
    <w:p w:rsidR="005D5AD3" w:rsidRPr="005C39EA" w:rsidRDefault="005D5AD3" w:rsidP="00100F7E">
      <w:pPr>
        <w:ind w:left="720"/>
        <w:rPr>
          <w:sz w:val="28"/>
          <w:szCs w:val="28"/>
        </w:rPr>
      </w:pPr>
    </w:p>
    <w:p w:rsidR="005D5AD3" w:rsidRPr="005C39EA" w:rsidRDefault="005D5AD3" w:rsidP="00100F7E">
      <w:pPr>
        <w:jc w:val="both"/>
        <w:rPr>
          <w:sz w:val="28"/>
          <w:szCs w:val="28"/>
        </w:rPr>
      </w:pPr>
    </w:p>
    <w:p w:rsidR="005D5AD3" w:rsidRPr="005C39EA" w:rsidRDefault="005D5AD3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D3" w:rsidRPr="005C39EA" w:rsidRDefault="005D5AD3">
      <w:pPr>
        <w:rPr>
          <w:sz w:val="28"/>
          <w:szCs w:val="28"/>
        </w:rPr>
      </w:pPr>
    </w:p>
    <w:sectPr w:rsidR="005D5AD3" w:rsidRPr="005C39EA" w:rsidSect="00E574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E51"/>
    <w:multiLevelType w:val="multilevel"/>
    <w:tmpl w:val="B1F48C9E"/>
    <w:lvl w:ilvl="0">
      <w:start w:val="2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3">
    <w:nsid w:val="254F7F28"/>
    <w:multiLevelType w:val="multilevel"/>
    <w:tmpl w:val="CDDC120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88C1BCD"/>
    <w:multiLevelType w:val="hybridMultilevel"/>
    <w:tmpl w:val="1C7C12B2"/>
    <w:lvl w:ilvl="0" w:tplc="BD82CF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F7E"/>
    <w:rsid w:val="00004FDA"/>
    <w:rsid w:val="00014B49"/>
    <w:rsid w:val="00033D88"/>
    <w:rsid w:val="000701CF"/>
    <w:rsid w:val="000911EB"/>
    <w:rsid w:val="000B773C"/>
    <w:rsid w:val="00100F7E"/>
    <w:rsid w:val="0010264D"/>
    <w:rsid w:val="001359A9"/>
    <w:rsid w:val="00175E94"/>
    <w:rsid w:val="001A6DFC"/>
    <w:rsid w:val="001D643B"/>
    <w:rsid w:val="001E4A77"/>
    <w:rsid w:val="001F0EB3"/>
    <w:rsid w:val="00207195"/>
    <w:rsid w:val="00220FC1"/>
    <w:rsid w:val="00226F9A"/>
    <w:rsid w:val="00252343"/>
    <w:rsid w:val="00254531"/>
    <w:rsid w:val="00285C0D"/>
    <w:rsid w:val="002A1AA3"/>
    <w:rsid w:val="0031185A"/>
    <w:rsid w:val="00347493"/>
    <w:rsid w:val="00360257"/>
    <w:rsid w:val="0039111E"/>
    <w:rsid w:val="003D32CF"/>
    <w:rsid w:val="003F14C6"/>
    <w:rsid w:val="00426D7A"/>
    <w:rsid w:val="00443573"/>
    <w:rsid w:val="00491BF7"/>
    <w:rsid w:val="004A2DB8"/>
    <w:rsid w:val="0059191A"/>
    <w:rsid w:val="00592BF2"/>
    <w:rsid w:val="005B4A52"/>
    <w:rsid w:val="005C39EA"/>
    <w:rsid w:val="005D5AD3"/>
    <w:rsid w:val="00606947"/>
    <w:rsid w:val="00622BEA"/>
    <w:rsid w:val="00642AA4"/>
    <w:rsid w:val="00644C52"/>
    <w:rsid w:val="0065234C"/>
    <w:rsid w:val="00660291"/>
    <w:rsid w:val="006A0860"/>
    <w:rsid w:val="006A203B"/>
    <w:rsid w:val="0070693E"/>
    <w:rsid w:val="007938E4"/>
    <w:rsid w:val="007B7E0C"/>
    <w:rsid w:val="0084554E"/>
    <w:rsid w:val="00854B87"/>
    <w:rsid w:val="00870CE3"/>
    <w:rsid w:val="00880918"/>
    <w:rsid w:val="008A6EE9"/>
    <w:rsid w:val="008C03C6"/>
    <w:rsid w:val="008C60B3"/>
    <w:rsid w:val="009020D6"/>
    <w:rsid w:val="009035C1"/>
    <w:rsid w:val="009123A7"/>
    <w:rsid w:val="00926B97"/>
    <w:rsid w:val="00962726"/>
    <w:rsid w:val="00993C40"/>
    <w:rsid w:val="009B4123"/>
    <w:rsid w:val="00A10320"/>
    <w:rsid w:val="00A407A6"/>
    <w:rsid w:val="00A47F7A"/>
    <w:rsid w:val="00A556F6"/>
    <w:rsid w:val="00A56518"/>
    <w:rsid w:val="00AA1808"/>
    <w:rsid w:val="00AF561C"/>
    <w:rsid w:val="00B173CF"/>
    <w:rsid w:val="00B20513"/>
    <w:rsid w:val="00B54652"/>
    <w:rsid w:val="00BD1B68"/>
    <w:rsid w:val="00BF50C4"/>
    <w:rsid w:val="00C24D1E"/>
    <w:rsid w:val="00C31C9D"/>
    <w:rsid w:val="00C539E8"/>
    <w:rsid w:val="00C76B1A"/>
    <w:rsid w:val="00C9049D"/>
    <w:rsid w:val="00CA29A2"/>
    <w:rsid w:val="00CB6D26"/>
    <w:rsid w:val="00CB74AF"/>
    <w:rsid w:val="00CD6995"/>
    <w:rsid w:val="00CF288C"/>
    <w:rsid w:val="00D032F4"/>
    <w:rsid w:val="00D45D71"/>
    <w:rsid w:val="00D615C1"/>
    <w:rsid w:val="00D63E6B"/>
    <w:rsid w:val="00DB7E66"/>
    <w:rsid w:val="00DD61DF"/>
    <w:rsid w:val="00DE3E52"/>
    <w:rsid w:val="00E57428"/>
    <w:rsid w:val="00E7031B"/>
    <w:rsid w:val="00E723FD"/>
    <w:rsid w:val="00E965CD"/>
    <w:rsid w:val="00EA07D5"/>
    <w:rsid w:val="00EE48CF"/>
    <w:rsid w:val="00EF6F71"/>
    <w:rsid w:val="00F04149"/>
    <w:rsid w:val="00FA3DFF"/>
    <w:rsid w:val="00FB1E75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0F7E"/>
    <w:pPr>
      <w:keepNext/>
      <w:jc w:val="center"/>
      <w:outlineLvl w:val="0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0F7E"/>
    <w:pPr>
      <w:keepNext/>
      <w:jc w:val="center"/>
      <w:outlineLvl w:val="6"/>
    </w:pPr>
    <w:rPr>
      <w:b/>
      <w:color w:val="000000"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0F7E"/>
    <w:pPr>
      <w:keepNext/>
      <w:jc w:val="center"/>
      <w:outlineLvl w:val="7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0F7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00F7E"/>
    <w:rPr>
      <w:rFonts w:ascii="Times New Roman" w:hAnsi="Times New Roman" w:cs="Times New Roman"/>
      <w:b/>
      <w:color w:val="000000"/>
      <w:sz w:val="27"/>
      <w:szCs w:val="27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00F7E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100F7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100F7E"/>
    <w:pPr>
      <w:ind w:left="1758"/>
      <w:jc w:val="both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00F7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0F7E"/>
    <w:pPr>
      <w:ind w:left="1440" w:firstLine="360"/>
      <w:jc w:val="both"/>
    </w:pPr>
    <w:rPr>
      <w:bCs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0F7E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00F7E"/>
    <w:pPr>
      <w:ind w:left="720"/>
      <w:jc w:val="both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0F7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1A6D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A6DFC"/>
    <w:pPr>
      <w:ind w:left="720"/>
      <w:contextualSpacing/>
    </w:pPr>
  </w:style>
  <w:style w:type="paragraph" w:customStyle="1" w:styleId="ConsPlusNormal">
    <w:name w:val="ConsPlusNormal"/>
    <w:uiPriority w:val="99"/>
    <w:rsid w:val="005C39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DefaultParagraphFont"/>
    <w:uiPriority w:val="99"/>
    <w:rsid w:val="00854B87"/>
    <w:rPr>
      <w:rFonts w:cs="Times New Roman"/>
    </w:rPr>
  </w:style>
  <w:style w:type="paragraph" w:customStyle="1" w:styleId="pboth">
    <w:name w:val="pboth"/>
    <w:basedOn w:val="Normal"/>
    <w:uiPriority w:val="99"/>
    <w:rsid w:val="00443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4435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eza2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93F8F1EBFADC1AFF3958B4B254A6766A0B44F85D0C053071F4BF28B6A38BBDS0F" TargetMode="External"/><Relationship Id="rId5" Type="http://schemas.openxmlformats.org/officeDocument/2006/relationships/hyperlink" Target="consultantplus://offline/ref=F84446B51108B8E36E3993F8F1EBFADC1AF9365DBFB454A6766A0B44F85D0C053071F4BF28B6A283BDS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19</Pages>
  <Words>7194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Межозёрный</cp:lastModifiedBy>
  <cp:revision>24</cp:revision>
  <dcterms:created xsi:type="dcterms:W3CDTF">2016-07-05T10:16:00Z</dcterms:created>
  <dcterms:modified xsi:type="dcterms:W3CDTF">2022-01-24T04:30:00Z</dcterms:modified>
</cp:coreProperties>
</file>